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F5CA" w14:textId="77777777" w:rsidR="00855591" w:rsidRDefault="00EA6F0E" w:rsidP="00855591">
      <w:pPr>
        <w:pStyle w:val="Nagwek1"/>
        <w:rPr>
          <w:rFonts w:ascii="Arial" w:hAnsi="Arial" w:cs="Arial"/>
          <w:b w:val="0"/>
          <w:color w:val="000000" w:themeColor="text1"/>
          <w:sz w:val="20"/>
          <w:szCs w:val="20"/>
        </w:rPr>
      </w:pPr>
      <w:r w:rsidRPr="00EA6F0E">
        <w:rPr>
          <w:b w:val="0"/>
          <w:sz w:val="20"/>
          <w:lang w:bidi="en-GB"/>
        </w:rPr>
        <w:t xml:space="preserve">Appendix No. 2 </w:t>
      </w:r>
    </w:p>
    <w:p w14:paraId="722F08D7" w14:textId="77777777" w:rsidR="00CE68FD" w:rsidRPr="00855591" w:rsidRDefault="00A0631E" w:rsidP="00855591">
      <w:pPr>
        <w:pStyle w:val="Nagwek1"/>
        <w:jc w:val="center"/>
        <w:rPr>
          <w:rFonts w:ascii="Arial" w:hAnsi="Arial" w:cs="Arial"/>
          <w:b w:val="0"/>
          <w:color w:val="000000" w:themeColor="text1"/>
          <w:sz w:val="20"/>
          <w:szCs w:val="20"/>
        </w:rPr>
      </w:pPr>
      <w:r>
        <w:rPr>
          <w:sz w:val="24"/>
          <w:u w:val="single"/>
          <w:lang w:bidi="en-GB"/>
        </w:rPr>
        <w:t>VIP SERVICE – RESERVATION FORM</w:t>
      </w:r>
    </w:p>
    <w:p w14:paraId="117324BB" w14:textId="77777777" w:rsidR="00EA6F0E" w:rsidRDefault="00EA6F0E" w:rsidP="00967BDC">
      <w:pPr>
        <w:spacing w:after="0"/>
        <w:rPr>
          <w:rFonts w:ascii="Arial" w:hAnsi="Arial" w:cs="Arial"/>
          <w:sz w:val="20"/>
          <w:szCs w:val="20"/>
        </w:rPr>
      </w:pPr>
    </w:p>
    <w:p w14:paraId="6FC93AF1" w14:textId="07C43275" w:rsidR="001D5BA1" w:rsidRPr="001D5BA1" w:rsidRDefault="00D04435" w:rsidP="001D5BA1">
      <w:pPr>
        <w:spacing w:after="0"/>
        <w:rPr>
          <w:rFonts w:ascii="Arial" w:hAnsi="Arial" w:cs="Arial"/>
          <w:sz w:val="20"/>
          <w:szCs w:val="20"/>
        </w:rPr>
      </w:pPr>
      <w:r>
        <w:rPr>
          <w:sz w:val="20"/>
          <w:lang w:bidi="en-GB"/>
        </w:rPr>
        <w:t xml:space="preserve">We kindly ask you to </w:t>
      </w:r>
      <w:r w:rsidR="00CE68FD" w:rsidRPr="001D5BA1">
        <w:rPr>
          <w:sz w:val="20"/>
          <w:lang w:bidi="en-GB"/>
        </w:rPr>
        <w:t xml:space="preserve"> fill </w:t>
      </w:r>
      <w:r>
        <w:rPr>
          <w:sz w:val="20"/>
          <w:lang w:bidi="en-GB"/>
        </w:rPr>
        <w:t xml:space="preserve">up the form </w:t>
      </w:r>
      <w:r w:rsidR="00CE68FD" w:rsidRPr="001D5BA1">
        <w:rPr>
          <w:sz w:val="20"/>
          <w:lang w:bidi="en-GB"/>
        </w:rPr>
        <w:t xml:space="preserve">and send </w:t>
      </w:r>
      <w:r>
        <w:rPr>
          <w:sz w:val="20"/>
          <w:lang w:bidi="en-GB"/>
        </w:rPr>
        <w:t xml:space="preserve">it </w:t>
      </w:r>
      <w:r w:rsidR="00CE68FD" w:rsidRPr="001D5BA1">
        <w:rPr>
          <w:sz w:val="20"/>
          <w:lang w:bidi="en-GB"/>
        </w:rPr>
        <w:t xml:space="preserve">to the following address: </w:t>
      </w:r>
      <w:hyperlink r:id="rId8" w:history="1">
        <w:r w:rsidR="00CE68FD" w:rsidRPr="001D5BA1">
          <w:rPr>
            <w:rStyle w:val="Hipercze"/>
            <w:sz w:val="20"/>
            <w:lang w:bidi="en-GB"/>
          </w:rPr>
          <w:t>vip@rzeszowairport.pl</w:t>
        </w:r>
      </w:hyperlink>
      <w:r w:rsidR="00CE68FD" w:rsidRPr="001D5BA1">
        <w:rPr>
          <w:sz w:val="20"/>
          <w:lang w:bidi="en-GB"/>
        </w:rPr>
        <w:t xml:space="preserve"> at least 24 hours before your planned arrival/departure.</w:t>
      </w:r>
    </w:p>
    <w:p w14:paraId="18446532" w14:textId="77777777" w:rsidR="00E11507" w:rsidRPr="001D5BA1" w:rsidRDefault="00E11507" w:rsidP="00967BDC">
      <w:pPr>
        <w:spacing w:after="0"/>
        <w:rPr>
          <w:rFonts w:ascii="Arial" w:hAnsi="Arial" w:cs="Arial"/>
          <w:sz w:val="20"/>
          <w:szCs w:val="20"/>
        </w:rPr>
      </w:pPr>
      <w:r w:rsidRPr="001D5BA1">
        <w:rPr>
          <w:sz w:val="20"/>
          <w:lang w:bidi="en-GB"/>
        </w:rPr>
        <w:t xml:space="preserve">Further information are available at the telephone number: +48 885 500 194, +48 17 7170760 </w:t>
      </w:r>
    </w:p>
    <w:p w14:paraId="6CFEA70C" w14:textId="77777777" w:rsidR="000E511D" w:rsidRPr="001D5BA1" w:rsidRDefault="000E511D" w:rsidP="000E511D">
      <w:pPr>
        <w:spacing w:after="0"/>
        <w:rPr>
          <w:rFonts w:ascii="Arial" w:hAnsi="Arial" w:cs="Arial"/>
          <w:sz w:val="20"/>
          <w:szCs w:val="20"/>
        </w:rPr>
      </w:pPr>
    </w:p>
    <w:p w14:paraId="4AFBFB33" w14:textId="65AFA14E" w:rsidR="000E511D" w:rsidRPr="00460A19" w:rsidRDefault="000E511D" w:rsidP="000E511D">
      <w:pPr>
        <w:spacing w:after="0"/>
        <w:rPr>
          <w:b/>
          <w:sz w:val="20"/>
          <w:lang w:val="pl-PL" w:bidi="en-GB"/>
        </w:rPr>
      </w:pPr>
      <w:r w:rsidRPr="000E511D">
        <w:rPr>
          <w:b/>
          <w:sz w:val="20"/>
          <w:lang w:bidi="en-GB"/>
        </w:rPr>
        <w:t>PLEASE NOTE!</w:t>
      </w:r>
      <w:r w:rsidR="007C1B5B" w:rsidRPr="007C1B5B">
        <w:rPr>
          <w:rFonts w:ascii="Times New Roman" w:eastAsia="Times New Roman" w:hAnsi="Times New Roman"/>
          <w:b/>
          <w:bCs/>
          <w:sz w:val="24"/>
          <w:szCs w:val="24"/>
          <w:lang w:val="pl-PL" w:eastAsia="pl-PL"/>
        </w:rPr>
        <w:t xml:space="preserve"> </w:t>
      </w:r>
      <w:r w:rsidR="007C1B5B" w:rsidRPr="007C1B5B">
        <w:rPr>
          <w:b/>
          <w:bCs/>
          <w:sz w:val="20"/>
          <w:lang w:val="pl-PL" w:bidi="en-GB"/>
        </w:rPr>
        <w:t xml:space="preserve">For </w:t>
      </w:r>
      <w:proofErr w:type="spellStart"/>
      <w:r w:rsidR="007C1B5B" w:rsidRPr="007C1B5B">
        <w:rPr>
          <w:b/>
          <w:bCs/>
          <w:sz w:val="20"/>
          <w:lang w:val="pl-PL" w:bidi="en-GB"/>
        </w:rPr>
        <w:t>a</w:t>
      </w:r>
      <w:r w:rsidR="00A633A1">
        <w:rPr>
          <w:b/>
          <w:bCs/>
          <w:sz w:val="20"/>
          <w:lang w:val="pl-PL" w:bidi="en-GB"/>
        </w:rPr>
        <w:t>ll</w:t>
      </w:r>
      <w:proofErr w:type="spellEnd"/>
      <w:r w:rsidR="00A633A1">
        <w:rPr>
          <w:b/>
          <w:bCs/>
          <w:sz w:val="20"/>
          <w:lang w:val="pl-PL" w:bidi="en-GB"/>
        </w:rPr>
        <w:t xml:space="preserve"> </w:t>
      </w:r>
      <w:proofErr w:type="spellStart"/>
      <w:r w:rsidR="007C1B5B" w:rsidRPr="007C1B5B">
        <w:rPr>
          <w:b/>
          <w:bCs/>
          <w:sz w:val="20"/>
          <w:lang w:val="pl-PL" w:bidi="en-GB"/>
        </w:rPr>
        <w:t>correspondence</w:t>
      </w:r>
      <w:proofErr w:type="spellEnd"/>
      <w:r w:rsidR="00A633A1">
        <w:rPr>
          <w:b/>
          <w:bCs/>
          <w:sz w:val="20"/>
          <w:lang w:val="pl-PL" w:bidi="en-GB"/>
        </w:rPr>
        <w:t xml:space="preserve"> </w:t>
      </w:r>
      <w:r w:rsidR="007C1B5B">
        <w:rPr>
          <w:b/>
          <w:bCs/>
          <w:sz w:val="20"/>
          <w:lang w:val="pl-PL" w:bidi="en-GB"/>
        </w:rPr>
        <w:t xml:space="preserve">we </w:t>
      </w:r>
      <w:r w:rsidRPr="000E511D">
        <w:rPr>
          <w:b/>
          <w:sz w:val="20"/>
          <w:lang w:bidi="en-GB"/>
        </w:rPr>
        <w:t>are answered between 7 a.m. and 8 p.m.</w:t>
      </w:r>
    </w:p>
    <w:p w14:paraId="5739201D" w14:textId="1D3757FC" w:rsidR="001D5BA1" w:rsidRDefault="000E511D" w:rsidP="000E511D">
      <w:pPr>
        <w:spacing w:after="0"/>
        <w:rPr>
          <w:rFonts w:ascii="Arial" w:hAnsi="Arial" w:cs="Arial"/>
          <w:sz w:val="20"/>
          <w:szCs w:val="20"/>
        </w:rPr>
      </w:pPr>
      <w:r w:rsidRPr="000E511D">
        <w:rPr>
          <w:sz w:val="20"/>
          <w:lang w:bidi="en-GB"/>
        </w:rPr>
        <w:t>Lounge opening hours: 7 a.m. to 8 p.m., Mon-S</w:t>
      </w:r>
      <w:r w:rsidR="00984BF3">
        <w:rPr>
          <w:sz w:val="20"/>
          <w:lang w:bidi="en-GB"/>
        </w:rPr>
        <w:t>un</w:t>
      </w:r>
      <w:r w:rsidRPr="000E511D">
        <w:rPr>
          <w:sz w:val="20"/>
          <w:lang w:bidi="en-GB"/>
        </w:rPr>
        <w:t>.</w:t>
      </w:r>
    </w:p>
    <w:p w14:paraId="3FE0C3C6" w14:textId="53047ED8" w:rsidR="000E511D" w:rsidRPr="000E511D" w:rsidRDefault="000E511D" w:rsidP="000E511D">
      <w:pPr>
        <w:spacing w:after="0"/>
        <w:rPr>
          <w:rFonts w:ascii="Arial" w:hAnsi="Arial" w:cs="Arial"/>
          <w:b/>
          <w:bCs/>
          <w:sz w:val="20"/>
          <w:szCs w:val="20"/>
          <w:u w:val="single"/>
        </w:rPr>
      </w:pPr>
      <w:r w:rsidRPr="000E511D">
        <w:rPr>
          <w:sz w:val="20"/>
          <w:lang w:bidi="en-GB"/>
        </w:rPr>
        <w:t xml:space="preserve">Upon </w:t>
      </w:r>
      <w:r w:rsidR="007C1B5B">
        <w:rPr>
          <w:sz w:val="20"/>
          <w:lang w:bidi="en-GB"/>
        </w:rPr>
        <w:t xml:space="preserve">request </w:t>
      </w:r>
      <w:r w:rsidRPr="000E511D">
        <w:rPr>
          <w:sz w:val="20"/>
          <w:lang w:bidi="en-GB"/>
        </w:rPr>
        <w:t xml:space="preserve"> with the VIP service, </w:t>
      </w:r>
      <w:r w:rsidRPr="000E511D">
        <w:rPr>
          <w:b/>
          <w:sz w:val="20"/>
          <w:u w:val="single"/>
          <w:lang w:bidi="en-GB"/>
        </w:rPr>
        <w:t>it is possible to extend the operating hours according to the customer's VIP reservation.</w:t>
      </w:r>
    </w:p>
    <w:p w14:paraId="67795335" w14:textId="77777777" w:rsidR="000E511D" w:rsidRDefault="000E511D" w:rsidP="00967BDC">
      <w:pPr>
        <w:spacing w:after="0"/>
        <w:rPr>
          <w:rFonts w:ascii="Arial" w:hAnsi="Arial" w:cs="Arial"/>
        </w:rPr>
      </w:pPr>
    </w:p>
    <w:p w14:paraId="585BBB5E" w14:textId="50E24312" w:rsidR="00CE68FD" w:rsidRDefault="007F7186" w:rsidP="00967BDC">
      <w:pPr>
        <w:spacing w:after="0"/>
        <w:rPr>
          <w:rFonts w:ascii="Arial" w:hAnsi="Arial" w:cs="Arial"/>
          <w:sz w:val="20"/>
          <w:szCs w:val="20"/>
        </w:rPr>
      </w:pPr>
      <w:r w:rsidRPr="007B76D5">
        <w:rPr>
          <w:sz w:val="20"/>
          <w:u w:val="single"/>
          <w:lang w:bidi="en-GB"/>
        </w:rPr>
        <w:t xml:space="preserve">Arrival </w:t>
      </w:r>
      <w:r w:rsidRPr="00460A19">
        <w:rPr>
          <w:sz w:val="20"/>
          <w:u w:val="single"/>
          <w:lang w:bidi="en-GB"/>
        </w:rPr>
        <w:t>to</w:t>
      </w:r>
      <w:r w:rsidR="00460A19" w:rsidRPr="00460A19">
        <w:rPr>
          <w:sz w:val="20"/>
          <w:u w:val="single"/>
          <w:lang w:bidi="en-GB"/>
        </w:rPr>
        <w:t xml:space="preserve"> </w:t>
      </w:r>
      <w:r w:rsidR="00FC69D3" w:rsidRPr="00460A19">
        <w:rPr>
          <w:sz w:val="20"/>
          <w:u w:val="single"/>
          <w:lang w:bidi="en-GB"/>
        </w:rPr>
        <w:t>Rzeszow</w:t>
      </w:r>
    </w:p>
    <w:p w14:paraId="522FFC5C" w14:textId="77777777" w:rsidR="007B76D5" w:rsidRPr="007B76D5" w:rsidRDefault="007B76D5" w:rsidP="00967BDC">
      <w:pPr>
        <w:spacing w:after="0"/>
        <w:rPr>
          <w:rFonts w:ascii="Arial" w:hAnsi="Arial" w:cs="Arial"/>
          <w:sz w:val="20"/>
          <w:szCs w:val="20"/>
        </w:rPr>
      </w:pPr>
    </w:p>
    <w:tbl>
      <w:tblPr>
        <w:tblStyle w:val="Tabela-Siatka"/>
        <w:tblW w:w="9322" w:type="dxa"/>
        <w:tblLook w:val="04A0" w:firstRow="1" w:lastRow="0" w:firstColumn="1" w:lastColumn="0" w:noHBand="0" w:noVBand="1"/>
      </w:tblPr>
      <w:tblGrid>
        <w:gridCol w:w="1217"/>
        <w:gridCol w:w="1585"/>
        <w:gridCol w:w="1701"/>
        <w:gridCol w:w="1984"/>
        <w:gridCol w:w="2835"/>
      </w:tblGrid>
      <w:tr w:rsidR="00AF374C" w14:paraId="04E49B81" w14:textId="77777777" w:rsidTr="006A2B32">
        <w:tc>
          <w:tcPr>
            <w:tcW w:w="1217" w:type="dxa"/>
          </w:tcPr>
          <w:p w14:paraId="15F12EE4" w14:textId="77777777" w:rsidR="00AF374C" w:rsidRPr="007F7186" w:rsidRDefault="00AF374C" w:rsidP="00967BDC">
            <w:pPr>
              <w:spacing w:after="0"/>
              <w:rPr>
                <w:rFonts w:ascii="Arial" w:hAnsi="Arial" w:cs="Arial"/>
                <w:b/>
                <w:sz w:val="20"/>
                <w:szCs w:val="20"/>
              </w:rPr>
            </w:pPr>
            <w:r w:rsidRPr="007F7186">
              <w:rPr>
                <w:b/>
                <w:sz w:val="20"/>
                <w:lang w:bidi="en-GB"/>
              </w:rPr>
              <w:t>Date</w:t>
            </w:r>
          </w:p>
        </w:tc>
        <w:tc>
          <w:tcPr>
            <w:tcW w:w="1585" w:type="dxa"/>
          </w:tcPr>
          <w:p w14:paraId="412A4AA9" w14:textId="6C883C36" w:rsidR="006E2C72" w:rsidRPr="00FC69D3" w:rsidRDefault="00AF374C" w:rsidP="00967BDC">
            <w:pPr>
              <w:spacing w:after="0"/>
              <w:rPr>
                <w:rFonts w:ascii="Arial" w:hAnsi="Arial" w:cs="Arial"/>
                <w:b/>
                <w:sz w:val="20"/>
                <w:szCs w:val="20"/>
              </w:rPr>
            </w:pPr>
            <w:r w:rsidRPr="007F7186">
              <w:rPr>
                <w:b/>
                <w:sz w:val="20"/>
                <w:lang w:bidi="en-GB"/>
              </w:rPr>
              <w:t xml:space="preserve">Time of arrival to </w:t>
            </w:r>
            <w:r w:rsidR="00FC69D3" w:rsidRPr="00FC69D3">
              <w:rPr>
                <w:b/>
                <w:sz w:val="20"/>
                <w:lang w:bidi="en-GB"/>
              </w:rPr>
              <w:t>Rzeszow</w:t>
            </w:r>
          </w:p>
          <w:p w14:paraId="60A08FA8" w14:textId="66AACA93" w:rsidR="00AF374C" w:rsidRPr="007F7186" w:rsidRDefault="006E2C72" w:rsidP="00967BDC">
            <w:pPr>
              <w:spacing w:after="0"/>
              <w:rPr>
                <w:rFonts w:ascii="Arial" w:hAnsi="Arial" w:cs="Arial"/>
                <w:b/>
                <w:sz w:val="20"/>
                <w:szCs w:val="20"/>
              </w:rPr>
            </w:pPr>
            <w:r>
              <w:rPr>
                <w:b/>
                <w:sz w:val="20"/>
                <w:lang w:bidi="en-GB"/>
              </w:rPr>
              <w:t>(in local time)</w:t>
            </w:r>
          </w:p>
        </w:tc>
        <w:tc>
          <w:tcPr>
            <w:tcW w:w="1701" w:type="dxa"/>
          </w:tcPr>
          <w:p w14:paraId="0AB40E08" w14:textId="77777777" w:rsidR="00AF374C" w:rsidRPr="007F7186" w:rsidRDefault="00AF374C" w:rsidP="00967BDC">
            <w:pPr>
              <w:spacing w:after="0"/>
              <w:rPr>
                <w:rFonts w:ascii="Arial" w:hAnsi="Arial" w:cs="Arial"/>
                <w:b/>
                <w:sz w:val="20"/>
                <w:szCs w:val="20"/>
              </w:rPr>
            </w:pPr>
            <w:r w:rsidRPr="007F7186">
              <w:rPr>
                <w:b/>
                <w:sz w:val="20"/>
                <w:lang w:bidi="en-GB"/>
              </w:rPr>
              <w:t>Flight No.</w:t>
            </w:r>
          </w:p>
        </w:tc>
        <w:tc>
          <w:tcPr>
            <w:tcW w:w="1984" w:type="dxa"/>
          </w:tcPr>
          <w:p w14:paraId="388AEEE5" w14:textId="77777777" w:rsidR="00AF374C" w:rsidRPr="007F7186" w:rsidRDefault="00AF374C" w:rsidP="00967BDC">
            <w:pPr>
              <w:spacing w:after="0"/>
              <w:rPr>
                <w:rFonts w:ascii="Arial" w:hAnsi="Arial" w:cs="Arial"/>
                <w:b/>
                <w:sz w:val="20"/>
                <w:szCs w:val="20"/>
              </w:rPr>
            </w:pPr>
            <w:r w:rsidRPr="007F7186">
              <w:rPr>
                <w:b/>
                <w:sz w:val="20"/>
                <w:lang w:bidi="en-GB"/>
              </w:rPr>
              <w:t>Airport of origin</w:t>
            </w:r>
          </w:p>
        </w:tc>
        <w:tc>
          <w:tcPr>
            <w:tcW w:w="2835" w:type="dxa"/>
            <w:tcBorders>
              <w:right w:val="single" w:sz="4" w:space="0" w:color="auto"/>
            </w:tcBorders>
          </w:tcPr>
          <w:p w14:paraId="44FBA48D" w14:textId="1304AFB9" w:rsidR="00AF374C" w:rsidRPr="007F7186" w:rsidRDefault="00AF374C" w:rsidP="00967BDC">
            <w:pPr>
              <w:spacing w:after="0"/>
              <w:rPr>
                <w:rFonts w:ascii="Arial" w:hAnsi="Arial" w:cs="Arial"/>
                <w:b/>
                <w:sz w:val="20"/>
                <w:szCs w:val="20"/>
              </w:rPr>
            </w:pPr>
            <w:r w:rsidRPr="007F7186">
              <w:rPr>
                <w:b/>
                <w:sz w:val="20"/>
                <w:lang w:bidi="en-GB"/>
              </w:rPr>
              <w:t>Type of</w:t>
            </w:r>
            <w:r w:rsidR="007C1B5B">
              <w:rPr>
                <w:b/>
                <w:sz w:val="20"/>
                <w:lang w:bidi="en-GB"/>
              </w:rPr>
              <w:t xml:space="preserve"> aircraft</w:t>
            </w:r>
            <w:r w:rsidRPr="007F7186">
              <w:rPr>
                <w:b/>
                <w:sz w:val="20"/>
                <w:lang w:bidi="en-GB"/>
              </w:rPr>
              <w:t>:</w:t>
            </w:r>
            <w:r w:rsidR="00460A19">
              <w:rPr>
                <w:b/>
                <w:sz w:val="20"/>
                <w:lang w:bidi="en-GB"/>
              </w:rPr>
              <w:t xml:space="preserve"> </w:t>
            </w:r>
            <w:r w:rsidR="007C1B5B" w:rsidRPr="007C1B5B">
              <w:rPr>
                <w:b/>
                <w:sz w:val="20"/>
                <w:lang w:bidi="en-GB"/>
              </w:rPr>
              <w:t>regular</w:t>
            </w:r>
            <w:r w:rsidR="007C1B5B">
              <w:rPr>
                <w:b/>
                <w:strike/>
                <w:sz w:val="20"/>
                <w:lang w:bidi="en-GB"/>
              </w:rPr>
              <w:t>,</w:t>
            </w:r>
            <w:r w:rsidRPr="007F7186">
              <w:rPr>
                <w:b/>
                <w:sz w:val="20"/>
                <w:lang w:bidi="en-GB"/>
              </w:rPr>
              <w:t xml:space="preserve"> private, government</w:t>
            </w:r>
          </w:p>
        </w:tc>
      </w:tr>
      <w:tr w:rsidR="00AF374C" w14:paraId="19B36E3B" w14:textId="77777777" w:rsidTr="006A2B32">
        <w:tc>
          <w:tcPr>
            <w:tcW w:w="1217" w:type="dxa"/>
          </w:tcPr>
          <w:p w14:paraId="512E5504" w14:textId="77777777" w:rsidR="00AF374C" w:rsidRDefault="00AF374C" w:rsidP="00967BDC">
            <w:pPr>
              <w:spacing w:after="0"/>
              <w:rPr>
                <w:rFonts w:ascii="Arial" w:hAnsi="Arial" w:cs="Arial"/>
              </w:rPr>
            </w:pPr>
          </w:p>
        </w:tc>
        <w:tc>
          <w:tcPr>
            <w:tcW w:w="1585" w:type="dxa"/>
          </w:tcPr>
          <w:p w14:paraId="79805A49" w14:textId="77777777" w:rsidR="00AF374C" w:rsidRDefault="00AF374C" w:rsidP="00967BDC">
            <w:pPr>
              <w:spacing w:after="0"/>
              <w:rPr>
                <w:rFonts w:ascii="Arial" w:hAnsi="Arial" w:cs="Arial"/>
              </w:rPr>
            </w:pPr>
          </w:p>
        </w:tc>
        <w:tc>
          <w:tcPr>
            <w:tcW w:w="1701" w:type="dxa"/>
          </w:tcPr>
          <w:p w14:paraId="4C148892" w14:textId="77777777" w:rsidR="00AF374C" w:rsidRDefault="00AF374C" w:rsidP="00967BDC">
            <w:pPr>
              <w:spacing w:after="0"/>
              <w:rPr>
                <w:rFonts w:ascii="Arial" w:hAnsi="Arial" w:cs="Arial"/>
              </w:rPr>
            </w:pPr>
          </w:p>
        </w:tc>
        <w:tc>
          <w:tcPr>
            <w:tcW w:w="1984" w:type="dxa"/>
          </w:tcPr>
          <w:p w14:paraId="4AC8322A" w14:textId="77777777" w:rsidR="00AF374C" w:rsidRDefault="00AF374C" w:rsidP="00967BDC">
            <w:pPr>
              <w:spacing w:after="0"/>
              <w:rPr>
                <w:rFonts w:ascii="Arial" w:hAnsi="Arial" w:cs="Arial"/>
              </w:rPr>
            </w:pPr>
          </w:p>
        </w:tc>
        <w:tc>
          <w:tcPr>
            <w:tcW w:w="2835" w:type="dxa"/>
            <w:tcBorders>
              <w:right w:val="single" w:sz="4" w:space="0" w:color="auto"/>
            </w:tcBorders>
          </w:tcPr>
          <w:p w14:paraId="7D394906" w14:textId="77777777" w:rsidR="00AF374C" w:rsidRDefault="00AF374C" w:rsidP="00967BDC">
            <w:pPr>
              <w:spacing w:after="0"/>
              <w:rPr>
                <w:rFonts w:ascii="Arial" w:hAnsi="Arial" w:cs="Arial"/>
              </w:rPr>
            </w:pPr>
          </w:p>
        </w:tc>
      </w:tr>
    </w:tbl>
    <w:p w14:paraId="7413A9DD" w14:textId="77777777" w:rsidR="001D5BA1" w:rsidRDefault="001D5BA1" w:rsidP="00967BDC">
      <w:pPr>
        <w:spacing w:after="0"/>
        <w:rPr>
          <w:rFonts w:ascii="Arial" w:hAnsi="Arial" w:cs="Arial"/>
          <w:sz w:val="20"/>
          <w:szCs w:val="20"/>
          <w:u w:val="single"/>
        </w:rPr>
      </w:pPr>
    </w:p>
    <w:p w14:paraId="608FCE89" w14:textId="3BCDAABB" w:rsidR="00D84BF8" w:rsidRDefault="00D84BF8" w:rsidP="00967BDC">
      <w:pPr>
        <w:spacing w:after="0"/>
        <w:rPr>
          <w:rFonts w:ascii="Arial" w:hAnsi="Arial" w:cs="Arial"/>
          <w:sz w:val="20"/>
          <w:szCs w:val="20"/>
          <w:u w:val="single"/>
        </w:rPr>
      </w:pPr>
      <w:r w:rsidRPr="00D84BF8">
        <w:rPr>
          <w:sz w:val="20"/>
          <w:u w:val="single"/>
          <w:lang w:bidi="en-GB"/>
        </w:rPr>
        <w:t>Departure from</w:t>
      </w:r>
      <w:r w:rsidR="00460A19">
        <w:rPr>
          <w:sz w:val="20"/>
          <w:u w:val="single"/>
          <w:lang w:bidi="en-GB"/>
        </w:rPr>
        <w:t xml:space="preserve"> </w:t>
      </w:r>
      <w:r w:rsidR="00FC69D3">
        <w:rPr>
          <w:sz w:val="20"/>
          <w:u w:val="single"/>
          <w:lang w:bidi="en-GB"/>
        </w:rPr>
        <w:t>Rzeszow</w:t>
      </w:r>
      <w:r w:rsidRPr="00D84BF8">
        <w:rPr>
          <w:sz w:val="20"/>
          <w:u w:val="single"/>
          <w:lang w:bidi="en-GB"/>
        </w:rPr>
        <w:t>:</w:t>
      </w:r>
    </w:p>
    <w:p w14:paraId="07F3361D" w14:textId="77777777" w:rsidR="00D84BF8" w:rsidRDefault="00D84BF8" w:rsidP="00967BDC">
      <w:pPr>
        <w:spacing w:after="0"/>
        <w:rPr>
          <w:rFonts w:ascii="Arial" w:hAnsi="Arial" w:cs="Arial"/>
          <w:sz w:val="20"/>
          <w:szCs w:val="20"/>
          <w:u w:val="single"/>
        </w:rPr>
      </w:pPr>
    </w:p>
    <w:tbl>
      <w:tblPr>
        <w:tblStyle w:val="Tabela-Siatka"/>
        <w:tblW w:w="9322" w:type="dxa"/>
        <w:tblLayout w:type="fixed"/>
        <w:tblLook w:val="04A0" w:firstRow="1" w:lastRow="0" w:firstColumn="1" w:lastColumn="0" w:noHBand="0" w:noVBand="1"/>
      </w:tblPr>
      <w:tblGrid>
        <w:gridCol w:w="1236"/>
        <w:gridCol w:w="1566"/>
        <w:gridCol w:w="1701"/>
        <w:gridCol w:w="1984"/>
        <w:gridCol w:w="2835"/>
      </w:tblGrid>
      <w:tr w:rsidR="00AF374C" w:rsidRPr="007F7186" w14:paraId="262F3365" w14:textId="77777777" w:rsidTr="006A2B32">
        <w:tc>
          <w:tcPr>
            <w:tcW w:w="1236" w:type="dxa"/>
          </w:tcPr>
          <w:p w14:paraId="186FAFEF" w14:textId="77777777" w:rsidR="00AF374C" w:rsidRPr="007F7186" w:rsidRDefault="00AF374C" w:rsidP="00D5548A">
            <w:pPr>
              <w:spacing w:after="0"/>
              <w:rPr>
                <w:rFonts w:ascii="Arial" w:hAnsi="Arial" w:cs="Arial"/>
                <w:b/>
                <w:sz w:val="20"/>
                <w:szCs w:val="20"/>
              </w:rPr>
            </w:pPr>
            <w:r w:rsidRPr="007F7186">
              <w:rPr>
                <w:b/>
                <w:sz w:val="20"/>
                <w:lang w:bidi="en-GB"/>
              </w:rPr>
              <w:t>Date</w:t>
            </w:r>
          </w:p>
        </w:tc>
        <w:tc>
          <w:tcPr>
            <w:tcW w:w="1566" w:type="dxa"/>
          </w:tcPr>
          <w:p w14:paraId="3A2511BB" w14:textId="417AD416" w:rsidR="006E2C72" w:rsidRDefault="00AF374C" w:rsidP="00D5548A">
            <w:pPr>
              <w:spacing w:after="0"/>
              <w:rPr>
                <w:rFonts w:ascii="Arial" w:hAnsi="Arial" w:cs="Arial"/>
                <w:b/>
                <w:sz w:val="20"/>
                <w:szCs w:val="20"/>
              </w:rPr>
            </w:pPr>
            <w:r w:rsidRPr="007F7186">
              <w:rPr>
                <w:b/>
                <w:sz w:val="20"/>
                <w:lang w:bidi="en-GB"/>
              </w:rPr>
              <w:t xml:space="preserve">Time of </w:t>
            </w:r>
            <w:r w:rsidR="00FC69D3">
              <w:rPr>
                <w:b/>
                <w:sz w:val="20"/>
                <w:lang w:bidi="en-GB"/>
              </w:rPr>
              <w:t>Rzeszow</w:t>
            </w:r>
          </w:p>
          <w:p w14:paraId="0FBD1C8C" w14:textId="1C7824E0" w:rsidR="00AF374C" w:rsidRPr="007F7186" w:rsidRDefault="006E2C72" w:rsidP="00D5548A">
            <w:pPr>
              <w:spacing w:after="0"/>
              <w:rPr>
                <w:rFonts w:ascii="Arial" w:hAnsi="Arial" w:cs="Arial"/>
                <w:b/>
                <w:sz w:val="20"/>
                <w:szCs w:val="20"/>
              </w:rPr>
            </w:pPr>
            <w:r>
              <w:rPr>
                <w:b/>
                <w:sz w:val="20"/>
                <w:lang w:bidi="en-GB"/>
              </w:rPr>
              <w:t xml:space="preserve"> (in local time)</w:t>
            </w:r>
          </w:p>
        </w:tc>
        <w:tc>
          <w:tcPr>
            <w:tcW w:w="1701" w:type="dxa"/>
          </w:tcPr>
          <w:p w14:paraId="64FCED97" w14:textId="77777777" w:rsidR="00AF374C" w:rsidRPr="007F7186" w:rsidRDefault="00AF374C" w:rsidP="00D5548A">
            <w:pPr>
              <w:spacing w:after="0"/>
              <w:rPr>
                <w:rFonts w:ascii="Arial" w:hAnsi="Arial" w:cs="Arial"/>
                <w:b/>
                <w:sz w:val="20"/>
                <w:szCs w:val="20"/>
              </w:rPr>
            </w:pPr>
            <w:r w:rsidRPr="007F7186">
              <w:rPr>
                <w:b/>
                <w:sz w:val="20"/>
                <w:lang w:bidi="en-GB"/>
              </w:rPr>
              <w:t>Flight No.</w:t>
            </w:r>
          </w:p>
        </w:tc>
        <w:tc>
          <w:tcPr>
            <w:tcW w:w="1984" w:type="dxa"/>
          </w:tcPr>
          <w:p w14:paraId="5633A5AD" w14:textId="0A40895A" w:rsidR="00AF374C" w:rsidRPr="007F7186" w:rsidRDefault="00AF374C" w:rsidP="00D5548A">
            <w:pPr>
              <w:spacing w:after="0"/>
              <w:rPr>
                <w:rFonts w:ascii="Arial" w:hAnsi="Arial" w:cs="Arial"/>
                <w:b/>
                <w:sz w:val="20"/>
                <w:szCs w:val="20"/>
              </w:rPr>
            </w:pPr>
            <w:r>
              <w:rPr>
                <w:b/>
                <w:sz w:val="20"/>
                <w:lang w:bidi="en-GB"/>
              </w:rPr>
              <w:t xml:space="preserve">Destination </w:t>
            </w:r>
            <w:r w:rsidR="00FC69D3">
              <w:rPr>
                <w:b/>
                <w:sz w:val="20"/>
                <w:lang w:bidi="en-GB"/>
              </w:rPr>
              <w:t>A</w:t>
            </w:r>
            <w:r>
              <w:rPr>
                <w:b/>
                <w:sz w:val="20"/>
                <w:lang w:bidi="en-GB"/>
              </w:rPr>
              <w:t>irport</w:t>
            </w:r>
          </w:p>
        </w:tc>
        <w:tc>
          <w:tcPr>
            <w:tcW w:w="2835" w:type="dxa"/>
            <w:tcBorders>
              <w:right w:val="single" w:sz="4" w:space="0" w:color="auto"/>
            </w:tcBorders>
          </w:tcPr>
          <w:p w14:paraId="1667C64D" w14:textId="35D5F797" w:rsidR="00AF374C" w:rsidRPr="007F7186" w:rsidRDefault="00AF374C" w:rsidP="002600AC">
            <w:pPr>
              <w:spacing w:after="0"/>
              <w:rPr>
                <w:rFonts w:ascii="Arial" w:hAnsi="Arial" w:cs="Arial"/>
                <w:b/>
                <w:sz w:val="20"/>
                <w:szCs w:val="20"/>
              </w:rPr>
            </w:pPr>
            <w:r w:rsidRPr="007F7186">
              <w:rPr>
                <w:b/>
                <w:sz w:val="20"/>
                <w:lang w:bidi="en-GB"/>
              </w:rPr>
              <w:t xml:space="preserve">Type of </w:t>
            </w:r>
            <w:r w:rsidR="00FC69D3">
              <w:rPr>
                <w:b/>
                <w:sz w:val="20"/>
                <w:lang w:bidi="en-GB"/>
              </w:rPr>
              <w:t>aircraft</w:t>
            </w:r>
            <w:r w:rsidR="00460A19">
              <w:rPr>
                <w:b/>
                <w:sz w:val="20"/>
                <w:lang w:bidi="en-GB"/>
              </w:rPr>
              <w:t xml:space="preserve">: regular, </w:t>
            </w:r>
            <w:r w:rsidRPr="007F7186">
              <w:rPr>
                <w:b/>
                <w:sz w:val="20"/>
                <w:lang w:bidi="en-GB"/>
              </w:rPr>
              <w:t>private, government</w:t>
            </w:r>
          </w:p>
        </w:tc>
      </w:tr>
      <w:tr w:rsidR="00AF374C" w14:paraId="58A50C7B" w14:textId="77777777" w:rsidTr="006A2B32">
        <w:tc>
          <w:tcPr>
            <w:tcW w:w="1236" w:type="dxa"/>
          </w:tcPr>
          <w:p w14:paraId="7BD35EBD" w14:textId="77777777" w:rsidR="00AF374C" w:rsidRDefault="00AF374C" w:rsidP="00D5548A">
            <w:pPr>
              <w:spacing w:after="0"/>
              <w:rPr>
                <w:rFonts w:ascii="Arial" w:hAnsi="Arial" w:cs="Arial"/>
              </w:rPr>
            </w:pPr>
          </w:p>
        </w:tc>
        <w:tc>
          <w:tcPr>
            <w:tcW w:w="1566" w:type="dxa"/>
          </w:tcPr>
          <w:p w14:paraId="76E66993" w14:textId="77777777" w:rsidR="00AF374C" w:rsidRDefault="00AF374C" w:rsidP="00D5548A">
            <w:pPr>
              <w:spacing w:after="0"/>
              <w:rPr>
                <w:rFonts w:ascii="Arial" w:hAnsi="Arial" w:cs="Arial"/>
              </w:rPr>
            </w:pPr>
          </w:p>
        </w:tc>
        <w:tc>
          <w:tcPr>
            <w:tcW w:w="1701" w:type="dxa"/>
          </w:tcPr>
          <w:p w14:paraId="006D226B" w14:textId="77777777" w:rsidR="00AF374C" w:rsidRDefault="00AF374C" w:rsidP="00D5548A">
            <w:pPr>
              <w:spacing w:after="0"/>
              <w:rPr>
                <w:rFonts w:ascii="Arial" w:hAnsi="Arial" w:cs="Arial"/>
              </w:rPr>
            </w:pPr>
          </w:p>
        </w:tc>
        <w:tc>
          <w:tcPr>
            <w:tcW w:w="1984" w:type="dxa"/>
          </w:tcPr>
          <w:p w14:paraId="75CE19A4" w14:textId="77777777" w:rsidR="00AF374C" w:rsidRDefault="00AF374C" w:rsidP="00D5548A">
            <w:pPr>
              <w:spacing w:after="0"/>
              <w:rPr>
                <w:rFonts w:ascii="Arial" w:hAnsi="Arial" w:cs="Arial"/>
              </w:rPr>
            </w:pPr>
          </w:p>
        </w:tc>
        <w:tc>
          <w:tcPr>
            <w:tcW w:w="2835" w:type="dxa"/>
            <w:tcBorders>
              <w:right w:val="single" w:sz="4" w:space="0" w:color="auto"/>
            </w:tcBorders>
          </w:tcPr>
          <w:p w14:paraId="7EBAA050" w14:textId="77777777" w:rsidR="00AF374C" w:rsidRDefault="00AF374C" w:rsidP="00D5548A">
            <w:pPr>
              <w:spacing w:after="0"/>
              <w:rPr>
                <w:rFonts w:ascii="Arial" w:hAnsi="Arial" w:cs="Arial"/>
              </w:rPr>
            </w:pPr>
          </w:p>
        </w:tc>
      </w:tr>
    </w:tbl>
    <w:p w14:paraId="70869CEE" w14:textId="77777777" w:rsidR="00166266" w:rsidRDefault="00166266" w:rsidP="00E304A1">
      <w:pPr>
        <w:spacing w:after="0"/>
        <w:rPr>
          <w:rFonts w:ascii="Arial" w:hAnsi="Arial" w:cs="Arial"/>
          <w:sz w:val="20"/>
          <w:szCs w:val="20"/>
          <w:u w:val="single"/>
        </w:rPr>
      </w:pPr>
    </w:p>
    <w:p w14:paraId="6AD02A66" w14:textId="51B8CB47" w:rsidR="00E304A1" w:rsidRPr="007B76D5" w:rsidRDefault="00E304A1" w:rsidP="00E304A1">
      <w:pPr>
        <w:spacing w:after="0"/>
        <w:rPr>
          <w:rFonts w:ascii="Arial" w:hAnsi="Arial" w:cs="Arial"/>
          <w:sz w:val="20"/>
          <w:szCs w:val="20"/>
        </w:rPr>
      </w:pPr>
      <w:r>
        <w:rPr>
          <w:sz w:val="20"/>
          <w:u w:val="single"/>
          <w:lang w:bidi="en-GB"/>
        </w:rPr>
        <w:t>VIP Packages (please mark with “X” as applicable)</w:t>
      </w:r>
      <w:r>
        <w:rPr>
          <w:sz w:val="20"/>
          <w:lang w:bidi="en-GB"/>
        </w:rPr>
        <w:t>:</w:t>
      </w:r>
    </w:p>
    <w:tbl>
      <w:tblPr>
        <w:tblStyle w:val="Tabela-Siatka"/>
        <w:tblW w:w="10206" w:type="dxa"/>
        <w:tblInd w:w="-5" w:type="dxa"/>
        <w:tblLayout w:type="fixed"/>
        <w:tblLook w:val="04A0" w:firstRow="1" w:lastRow="0" w:firstColumn="1" w:lastColumn="0" w:noHBand="0" w:noVBand="1"/>
      </w:tblPr>
      <w:tblGrid>
        <w:gridCol w:w="2381"/>
        <w:gridCol w:w="2581"/>
        <w:gridCol w:w="992"/>
        <w:gridCol w:w="992"/>
        <w:gridCol w:w="3260"/>
      </w:tblGrid>
      <w:tr w:rsidR="00FC19FE" w:rsidRPr="00D74289" w14:paraId="2D8F8BE5" w14:textId="77777777" w:rsidTr="00183B1A">
        <w:trPr>
          <w:trHeight w:val="891"/>
        </w:trPr>
        <w:tc>
          <w:tcPr>
            <w:tcW w:w="2381" w:type="dxa"/>
            <w:shd w:val="clear" w:color="auto" w:fill="D9D9D9" w:themeFill="background1" w:themeFillShade="D9"/>
          </w:tcPr>
          <w:p w14:paraId="4EF76CC3" w14:textId="23139D68" w:rsidR="00FC19FE" w:rsidRPr="00D74289" w:rsidRDefault="00FC19FE" w:rsidP="000C3092">
            <w:pPr>
              <w:spacing w:after="0"/>
              <w:rPr>
                <w:rFonts w:ascii="Arial" w:hAnsi="Arial" w:cs="Arial"/>
                <w:b/>
              </w:rPr>
            </w:pPr>
            <w:r w:rsidRPr="00D74289">
              <w:rPr>
                <w:b/>
                <w:lang w:bidi="en-GB"/>
              </w:rPr>
              <w:t>Type of service</w:t>
            </w:r>
          </w:p>
        </w:tc>
        <w:tc>
          <w:tcPr>
            <w:tcW w:w="2581" w:type="dxa"/>
            <w:shd w:val="clear" w:color="auto" w:fill="D9D9D9" w:themeFill="background1" w:themeFillShade="D9"/>
          </w:tcPr>
          <w:p w14:paraId="0514605E" w14:textId="77777777" w:rsidR="00FC19FE" w:rsidRPr="00D74289" w:rsidRDefault="00FC19FE" w:rsidP="00D74289">
            <w:pPr>
              <w:spacing w:after="0"/>
              <w:jc w:val="center"/>
              <w:rPr>
                <w:rFonts w:ascii="Arial" w:hAnsi="Arial" w:cs="Arial"/>
                <w:b/>
              </w:rPr>
            </w:pPr>
            <w:r w:rsidRPr="00D74289">
              <w:rPr>
                <w:b/>
                <w:lang w:bidi="en-GB"/>
              </w:rPr>
              <w:t>Price</w:t>
            </w:r>
          </w:p>
        </w:tc>
        <w:tc>
          <w:tcPr>
            <w:tcW w:w="992" w:type="dxa"/>
            <w:shd w:val="clear" w:color="auto" w:fill="D9D9D9" w:themeFill="background1" w:themeFillShade="D9"/>
          </w:tcPr>
          <w:p w14:paraId="58643A4F" w14:textId="7867459D" w:rsidR="00FC19FE" w:rsidRDefault="00183B1A" w:rsidP="003E2987">
            <w:pPr>
              <w:spacing w:after="0"/>
              <w:rPr>
                <w:rFonts w:ascii="Arial" w:hAnsi="Arial" w:cs="Arial"/>
                <w:b/>
              </w:rPr>
            </w:pPr>
            <w:r>
              <w:rPr>
                <w:b/>
                <w:lang w:bidi="en-GB"/>
              </w:rPr>
              <w:t>Scope (X)</w:t>
            </w:r>
          </w:p>
        </w:tc>
        <w:tc>
          <w:tcPr>
            <w:tcW w:w="992" w:type="dxa"/>
            <w:shd w:val="clear" w:color="auto" w:fill="D9D9D9" w:themeFill="background1" w:themeFillShade="D9"/>
          </w:tcPr>
          <w:p w14:paraId="58CEA4ED" w14:textId="4BB0CAE3" w:rsidR="00FC19FE" w:rsidRPr="00D74289" w:rsidRDefault="00FC19FE" w:rsidP="003E2987">
            <w:pPr>
              <w:spacing w:after="0"/>
              <w:rPr>
                <w:rFonts w:ascii="Arial" w:hAnsi="Arial" w:cs="Arial"/>
                <w:b/>
              </w:rPr>
            </w:pPr>
            <w:r>
              <w:rPr>
                <w:b/>
                <w:lang w:bidi="en-GB"/>
              </w:rPr>
              <w:t>Number of Guests</w:t>
            </w:r>
          </w:p>
        </w:tc>
        <w:tc>
          <w:tcPr>
            <w:tcW w:w="3260" w:type="dxa"/>
            <w:tcBorders>
              <w:left w:val="single" w:sz="4" w:space="0" w:color="auto"/>
            </w:tcBorders>
            <w:shd w:val="clear" w:color="auto" w:fill="D9D9D9" w:themeFill="background1" w:themeFillShade="D9"/>
          </w:tcPr>
          <w:p w14:paraId="4CEF545B" w14:textId="77777777" w:rsidR="00FC19FE" w:rsidRDefault="00FC19FE" w:rsidP="00EA6BDE">
            <w:pPr>
              <w:spacing w:after="0"/>
              <w:rPr>
                <w:rFonts w:ascii="Arial" w:hAnsi="Arial" w:cs="Arial"/>
                <w:b/>
              </w:rPr>
            </w:pPr>
            <w:r w:rsidRPr="00D74289">
              <w:rPr>
                <w:b/>
                <w:lang w:bidi="en-GB"/>
              </w:rPr>
              <w:t>Timeframe for the stay</w:t>
            </w:r>
          </w:p>
          <w:p w14:paraId="0A99F7B6" w14:textId="45043197" w:rsidR="00FC19FE" w:rsidRDefault="00FC19FE" w:rsidP="00EA6BDE">
            <w:pPr>
              <w:spacing w:after="0"/>
              <w:rPr>
                <w:rFonts w:ascii="Arial" w:hAnsi="Arial" w:cs="Arial"/>
                <w:b/>
              </w:rPr>
            </w:pPr>
            <w:r>
              <w:rPr>
                <w:b/>
                <w:lang w:bidi="en-GB"/>
              </w:rPr>
              <w:t xml:space="preserve"> in the lounge</w:t>
            </w:r>
          </w:p>
          <w:p w14:paraId="4FC0ABE7" w14:textId="658E9141" w:rsidR="00FC19FE" w:rsidRPr="00D74289" w:rsidRDefault="00FC19FE" w:rsidP="00EA6BDE">
            <w:pPr>
              <w:spacing w:after="0"/>
              <w:rPr>
                <w:rFonts w:ascii="Arial" w:hAnsi="Arial" w:cs="Arial"/>
                <w:b/>
              </w:rPr>
            </w:pPr>
            <w:r>
              <w:rPr>
                <w:b/>
                <w:lang w:bidi="en-GB"/>
              </w:rPr>
              <w:t>(from-to</w:t>
            </w:r>
            <w:r>
              <w:rPr>
                <w:lang w:bidi="en-GB"/>
              </w:rPr>
              <w:t xml:space="preserve"> </w:t>
            </w:r>
            <w:r>
              <w:rPr>
                <w:b/>
                <w:lang w:bidi="en-GB"/>
              </w:rPr>
              <w:t>hrs local time):</w:t>
            </w:r>
          </w:p>
        </w:tc>
      </w:tr>
      <w:tr w:rsidR="00FC19FE" w14:paraId="58A8C7AC" w14:textId="77777777" w:rsidTr="00183B1A">
        <w:tc>
          <w:tcPr>
            <w:tcW w:w="2381" w:type="dxa"/>
          </w:tcPr>
          <w:p w14:paraId="76F694E6" w14:textId="2D6D8DF6" w:rsidR="00FC19FE" w:rsidRPr="00E304A1" w:rsidRDefault="00FC19FE" w:rsidP="0086233A">
            <w:pPr>
              <w:spacing w:after="0"/>
              <w:rPr>
                <w:rFonts w:ascii="Arial" w:hAnsi="Arial" w:cs="Arial"/>
                <w:b/>
              </w:rPr>
            </w:pPr>
            <w:r>
              <w:rPr>
                <w:b/>
                <w:lang w:bidi="en-GB"/>
              </w:rPr>
              <w:t xml:space="preserve">VIP arrival package: </w:t>
            </w:r>
          </w:p>
        </w:tc>
        <w:tc>
          <w:tcPr>
            <w:tcW w:w="2581" w:type="dxa"/>
          </w:tcPr>
          <w:p w14:paraId="6CBB2B0C" w14:textId="261A85EF" w:rsidR="00FC19FE" w:rsidRPr="00E304A1" w:rsidRDefault="00FC19FE" w:rsidP="0086233A">
            <w:pPr>
              <w:spacing w:after="0"/>
              <w:rPr>
                <w:rFonts w:ascii="Arial" w:hAnsi="Arial" w:cs="Arial"/>
                <w:b/>
              </w:rPr>
            </w:pPr>
            <w:r>
              <w:rPr>
                <w:b/>
                <w:lang w:bidi="en-GB"/>
              </w:rPr>
              <w:t xml:space="preserve">PLN 400 net / 1 person /      </w:t>
            </w:r>
            <w:r>
              <w:rPr>
                <w:b/>
                <w:sz w:val="18"/>
                <w:lang w:bidi="en-GB"/>
              </w:rPr>
              <w:t>each hour</w:t>
            </w:r>
          </w:p>
        </w:tc>
        <w:tc>
          <w:tcPr>
            <w:tcW w:w="992" w:type="dxa"/>
          </w:tcPr>
          <w:p w14:paraId="4A3588DD" w14:textId="77777777" w:rsidR="00FC19FE" w:rsidRPr="00EE20C4" w:rsidRDefault="00FC19FE" w:rsidP="005E2971">
            <w:pPr>
              <w:spacing w:after="0"/>
              <w:rPr>
                <w:rFonts w:ascii="Arial" w:hAnsi="Arial" w:cs="Arial"/>
                <w:b/>
                <w:sz w:val="20"/>
                <w:szCs w:val="20"/>
              </w:rPr>
            </w:pPr>
          </w:p>
        </w:tc>
        <w:tc>
          <w:tcPr>
            <w:tcW w:w="992" w:type="dxa"/>
          </w:tcPr>
          <w:p w14:paraId="35F3F90B" w14:textId="181DCC5B" w:rsidR="00FC19FE" w:rsidRPr="00EE20C4" w:rsidRDefault="00FC19FE" w:rsidP="005E2971">
            <w:pPr>
              <w:spacing w:after="0"/>
              <w:rPr>
                <w:rFonts w:ascii="Arial" w:hAnsi="Arial" w:cs="Arial"/>
                <w:b/>
                <w:sz w:val="20"/>
                <w:szCs w:val="20"/>
              </w:rPr>
            </w:pPr>
          </w:p>
        </w:tc>
        <w:tc>
          <w:tcPr>
            <w:tcW w:w="3260" w:type="dxa"/>
            <w:tcBorders>
              <w:left w:val="single" w:sz="4" w:space="0" w:color="auto"/>
            </w:tcBorders>
          </w:tcPr>
          <w:p w14:paraId="6BA5F4AF" w14:textId="77777777" w:rsidR="00FC19FE" w:rsidRPr="0086233A" w:rsidRDefault="00FC19FE" w:rsidP="005E2971">
            <w:pPr>
              <w:spacing w:after="0"/>
              <w:rPr>
                <w:rFonts w:ascii="Arial" w:hAnsi="Arial" w:cs="Arial"/>
                <w:b/>
                <w:sz w:val="16"/>
                <w:szCs w:val="16"/>
              </w:rPr>
            </w:pPr>
          </w:p>
        </w:tc>
      </w:tr>
      <w:tr w:rsidR="00FC19FE" w14:paraId="15D220A3" w14:textId="77777777" w:rsidTr="00183B1A">
        <w:trPr>
          <w:trHeight w:val="526"/>
        </w:trPr>
        <w:tc>
          <w:tcPr>
            <w:tcW w:w="2381" w:type="dxa"/>
          </w:tcPr>
          <w:p w14:paraId="0F6844D6" w14:textId="77777777" w:rsidR="00FC19FE" w:rsidRDefault="00FC19FE" w:rsidP="0086233A">
            <w:pPr>
              <w:spacing w:after="0"/>
              <w:rPr>
                <w:rFonts w:ascii="Arial" w:hAnsi="Arial" w:cs="Arial"/>
                <w:b/>
              </w:rPr>
            </w:pPr>
          </w:p>
          <w:p w14:paraId="70011B7E" w14:textId="5EEBDD79" w:rsidR="00FC19FE" w:rsidRDefault="00FC19FE" w:rsidP="0086233A">
            <w:pPr>
              <w:spacing w:after="0"/>
              <w:rPr>
                <w:rFonts w:ascii="Arial" w:hAnsi="Arial" w:cs="Arial"/>
                <w:b/>
              </w:rPr>
            </w:pPr>
            <w:r>
              <w:rPr>
                <w:b/>
                <w:lang w:bidi="en-GB"/>
              </w:rPr>
              <w:t>VIP departure package:</w:t>
            </w:r>
          </w:p>
          <w:p w14:paraId="6FACD969" w14:textId="77777777" w:rsidR="00FC19FE" w:rsidRDefault="00FC19FE" w:rsidP="0086233A">
            <w:pPr>
              <w:spacing w:after="0"/>
              <w:rPr>
                <w:rFonts w:ascii="Arial" w:hAnsi="Arial" w:cs="Arial"/>
                <w:b/>
              </w:rPr>
            </w:pPr>
          </w:p>
        </w:tc>
        <w:tc>
          <w:tcPr>
            <w:tcW w:w="2581" w:type="dxa"/>
          </w:tcPr>
          <w:p w14:paraId="551D8D73" w14:textId="6E3064A5" w:rsidR="00FC19FE" w:rsidRDefault="00FC19FE" w:rsidP="0086233A">
            <w:pPr>
              <w:spacing w:after="0"/>
              <w:rPr>
                <w:rFonts w:ascii="Arial" w:hAnsi="Arial" w:cs="Arial"/>
                <w:b/>
              </w:rPr>
            </w:pPr>
            <w:r>
              <w:rPr>
                <w:b/>
                <w:lang w:bidi="en-GB"/>
              </w:rPr>
              <w:t xml:space="preserve">PLN 400 net / 1 person /      </w:t>
            </w:r>
            <w:r>
              <w:rPr>
                <w:b/>
                <w:sz w:val="18"/>
                <w:lang w:bidi="en-GB"/>
              </w:rPr>
              <w:t>each hour</w:t>
            </w:r>
          </w:p>
        </w:tc>
        <w:tc>
          <w:tcPr>
            <w:tcW w:w="992" w:type="dxa"/>
          </w:tcPr>
          <w:p w14:paraId="0E88E2DC" w14:textId="77777777" w:rsidR="00FC19FE" w:rsidRPr="00EE20C4" w:rsidRDefault="00FC19FE" w:rsidP="005E2971">
            <w:pPr>
              <w:spacing w:after="0"/>
              <w:rPr>
                <w:rFonts w:ascii="Arial" w:hAnsi="Arial" w:cs="Arial"/>
                <w:b/>
                <w:sz w:val="20"/>
                <w:szCs w:val="20"/>
              </w:rPr>
            </w:pPr>
          </w:p>
        </w:tc>
        <w:tc>
          <w:tcPr>
            <w:tcW w:w="992" w:type="dxa"/>
          </w:tcPr>
          <w:p w14:paraId="546FB9AF" w14:textId="02D05CE8" w:rsidR="00FC19FE" w:rsidRPr="00EE20C4" w:rsidRDefault="00FC19FE" w:rsidP="005E2971">
            <w:pPr>
              <w:spacing w:after="0"/>
              <w:rPr>
                <w:rFonts w:ascii="Arial" w:hAnsi="Arial" w:cs="Arial"/>
                <w:b/>
                <w:sz w:val="20"/>
                <w:szCs w:val="20"/>
              </w:rPr>
            </w:pPr>
          </w:p>
        </w:tc>
        <w:tc>
          <w:tcPr>
            <w:tcW w:w="3260" w:type="dxa"/>
            <w:tcBorders>
              <w:left w:val="single" w:sz="4" w:space="0" w:color="auto"/>
            </w:tcBorders>
          </w:tcPr>
          <w:p w14:paraId="5D33585F" w14:textId="77777777" w:rsidR="00FC19FE" w:rsidRPr="0086233A" w:rsidRDefault="00FC19FE" w:rsidP="005E2971">
            <w:pPr>
              <w:spacing w:after="0"/>
              <w:rPr>
                <w:rFonts w:ascii="Arial" w:hAnsi="Arial" w:cs="Arial"/>
                <w:b/>
                <w:sz w:val="16"/>
                <w:szCs w:val="16"/>
              </w:rPr>
            </w:pPr>
          </w:p>
        </w:tc>
      </w:tr>
    </w:tbl>
    <w:p w14:paraId="44B4AB27" w14:textId="77777777" w:rsidR="00166266" w:rsidRDefault="00166266" w:rsidP="00967BDC">
      <w:pPr>
        <w:spacing w:after="0"/>
        <w:rPr>
          <w:rFonts w:ascii="Arial" w:hAnsi="Arial" w:cs="Arial"/>
          <w:sz w:val="20"/>
          <w:szCs w:val="20"/>
          <w:u w:val="single"/>
        </w:rPr>
      </w:pPr>
    </w:p>
    <w:p w14:paraId="7E53B438" w14:textId="6216E250" w:rsidR="0023351C" w:rsidRPr="00166266" w:rsidRDefault="004F4500" w:rsidP="00967BDC">
      <w:pPr>
        <w:spacing w:after="0"/>
        <w:rPr>
          <w:rFonts w:ascii="Arial" w:hAnsi="Arial" w:cs="Arial"/>
          <w:sz w:val="20"/>
          <w:szCs w:val="20"/>
          <w:u w:val="single"/>
        </w:rPr>
      </w:pPr>
      <w:r w:rsidRPr="0023351C">
        <w:rPr>
          <w:sz w:val="20"/>
          <w:u w:val="single"/>
          <w:lang w:bidi="en-GB"/>
        </w:rPr>
        <w:t>Passenger information:</w:t>
      </w:r>
    </w:p>
    <w:tbl>
      <w:tblPr>
        <w:tblStyle w:val="Tabela-Siatka"/>
        <w:tblW w:w="10910" w:type="dxa"/>
        <w:tblLook w:val="04A0" w:firstRow="1" w:lastRow="0" w:firstColumn="1" w:lastColumn="0" w:noHBand="0" w:noVBand="1"/>
      </w:tblPr>
      <w:tblGrid>
        <w:gridCol w:w="534"/>
        <w:gridCol w:w="4394"/>
        <w:gridCol w:w="4139"/>
        <w:gridCol w:w="1843"/>
      </w:tblGrid>
      <w:tr w:rsidR="00634979" w14:paraId="0C5E903F" w14:textId="77777777" w:rsidTr="00FC19FE">
        <w:trPr>
          <w:trHeight w:val="660"/>
        </w:trPr>
        <w:tc>
          <w:tcPr>
            <w:tcW w:w="534" w:type="dxa"/>
          </w:tcPr>
          <w:p w14:paraId="6C35BA28" w14:textId="77777777" w:rsidR="00634979" w:rsidRPr="002D3F9B" w:rsidRDefault="00634979" w:rsidP="00967BDC">
            <w:pPr>
              <w:spacing w:after="0"/>
              <w:rPr>
                <w:rFonts w:ascii="Arial" w:hAnsi="Arial" w:cs="Arial"/>
                <w:b/>
                <w:sz w:val="20"/>
                <w:szCs w:val="20"/>
              </w:rPr>
            </w:pPr>
            <w:r w:rsidRPr="002D3F9B">
              <w:rPr>
                <w:b/>
                <w:sz w:val="20"/>
                <w:lang w:bidi="en-GB"/>
              </w:rPr>
              <w:t>No.</w:t>
            </w:r>
          </w:p>
        </w:tc>
        <w:tc>
          <w:tcPr>
            <w:tcW w:w="4394" w:type="dxa"/>
          </w:tcPr>
          <w:p w14:paraId="64338D6F" w14:textId="77777777" w:rsidR="00634979" w:rsidRPr="00D2479E" w:rsidRDefault="00634979" w:rsidP="002D3F9B">
            <w:pPr>
              <w:spacing w:after="0"/>
              <w:jc w:val="center"/>
              <w:rPr>
                <w:rFonts w:ascii="Arial" w:hAnsi="Arial" w:cs="Arial"/>
                <w:b/>
                <w:sz w:val="20"/>
                <w:szCs w:val="20"/>
              </w:rPr>
            </w:pPr>
            <w:r w:rsidRPr="00D2479E">
              <w:rPr>
                <w:b/>
                <w:sz w:val="20"/>
                <w:lang w:bidi="en-GB"/>
              </w:rPr>
              <w:t>Name</w:t>
            </w:r>
          </w:p>
        </w:tc>
        <w:tc>
          <w:tcPr>
            <w:tcW w:w="4139" w:type="dxa"/>
            <w:tcBorders>
              <w:right w:val="single" w:sz="4" w:space="0" w:color="auto"/>
            </w:tcBorders>
          </w:tcPr>
          <w:p w14:paraId="28C5D3BC" w14:textId="77777777" w:rsidR="00634979" w:rsidRPr="00D2479E" w:rsidRDefault="00634979" w:rsidP="00A2076B">
            <w:pPr>
              <w:spacing w:after="0"/>
              <w:rPr>
                <w:rFonts w:ascii="Arial" w:hAnsi="Arial" w:cs="Arial"/>
                <w:b/>
                <w:sz w:val="20"/>
                <w:szCs w:val="20"/>
              </w:rPr>
            </w:pPr>
            <w:r>
              <w:rPr>
                <w:b/>
                <w:sz w:val="20"/>
                <w:lang w:bidi="en-GB"/>
              </w:rPr>
              <w:t>Identity document / series and number of the identity card or passport /</w:t>
            </w:r>
          </w:p>
        </w:tc>
        <w:tc>
          <w:tcPr>
            <w:tcW w:w="1843" w:type="dxa"/>
            <w:tcBorders>
              <w:left w:val="single" w:sz="4" w:space="0" w:color="auto"/>
            </w:tcBorders>
          </w:tcPr>
          <w:p w14:paraId="1CA8B1F2" w14:textId="77777777" w:rsidR="005B0026" w:rsidRDefault="005610F3" w:rsidP="00634979">
            <w:pPr>
              <w:spacing w:after="0"/>
              <w:rPr>
                <w:rFonts w:ascii="Arial" w:hAnsi="Arial" w:cs="Arial"/>
                <w:b/>
                <w:sz w:val="20"/>
                <w:szCs w:val="20"/>
              </w:rPr>
            </w:pPr>
            <w:r>
              <w:rPr>
                <w:b/>
                <w:sz w:val="20"/>
                <w:lang w:bidi="en-GB"/>
              </w:rPr>
              <w:t xml:space="preserve">I choose the following package: </w:t>
            </w:r>
          </w:p>
          <w:p w14:paraId="4858A92A" w14:textId="5BB7F61A" w:rsidR="00634979" w:rsidRPr="00D2479E" w:rsidRDefault="00E61A9C" w:rsidP="00634979">
            <w:pPr>
              <w:spacing w:after="0"/>
              <w:rPr>
                <w:rFonts w:ascii="Arial" w:hAnsi="Arial" w:cs="Arial"/>
                <w:b/>
                <w:sz w:val="20"/>
                <w:szCs w:val="20"/>
              </w:rPr>
            </w:pPr>
            <w:r>
              <w:rPr>
                <w:b/>
                <w:sz w:val="20"/>
                <w:lang w:bidi="en-GB"/>
              </w:rPr>
              <w:t>VIP Arrival (P), VIP departure (O)</w:t>
            </w:r>
          </w:p>
        </w:tc>
      </w:tr>
      <w:tr w:rsidR="00634979" w14:paraId="250B988E" w14:textId="77777777" w:rsidTr="00FC19FE">
        <w:tc>
          <w:tcPr>
            <w:tcW w:w="534" w:type="dxa"/>
          </w:tcPr>
          <w:p w14:paraId="22D06827" w14:textId="77777777" w:rsidR="00634979" w:rsidRDefault="00634979" w:rsidP="00967BDC">
            <w:pPr>
              <w:spacing w:after="0"/>
              <w:rPr>
                <w:rFonts w:ascii="Arial" w:hAnsi="Arial" w:cs="Arial"/>
                <w:sz w:val="20"/>
                <w:szCs w:val="20"/>
              </w:rPr>
            </w:pPr>
            <w:r>
              <w:rPr>
                <w:sz w:val="20"/>
                <w:lang w:bidi="en-GB"/>
              </w:rPr>
              <w:t>1.</w:t>
            </w:r>
          </w:p>
        </w:tc>
        <w:tc>
          <w:tcPr>
            <w:tcW w:w="4394" w:type="dxa"/>
          </w:tcPr>
          <w:p w14:paraId="30385A8A"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7CF626B6"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0A38185F" w14:textId="77777777" w:rsidR="00634979" w:rsidRDefault="00634979" w:rsidP="00967BDC">
            <w:pPr>
              <w:spacing w:after="0"/>
              <w:rPr>
                <w:rFonts w:ascii="Arial" w:hAnsi="Arial" w:cs="Arial"/>
                <w:sz w:val="20"/>
                <w:szCs w:val="20"/>
              </w:rPr>
            </w:pPr>
          </w:p>
        </w:tc>
      </w:tr>
      <w:tr w:rsidR="00634979" w14:paraId="61306F80" w14:textId="77777777" w:rsidTr="00FC19FE">
        <w:tc>
          <w:tcPr>
            <w:tcW w:w="534" w:type="dxa"/>
          </w:tcPr>
          <w:p w14:paraId="48E84139" w14:textId="77777777" w:rsidR="00634979" w:rsidRDefault="00634979" w:rsidP="00967BDC">
            <w:pPr>
              <w:spacing w:after="0"/>
              <w:rPr>
                <w:rFonts w:ascii="Arial" w:hAnsi="Arial" w:cs="Arial"/>
                <w:sz w:val="20"/>
                <w:szCs w:val="20"/>
              </w:rPr>
            </w:pPr>
            <w:r>
              <w:rPr>
                <w:sz w:val="20"/>
                <w:lang w:bidi="en-GB"/>
              </w:rPr>
              <w:t>2.</w:t>
            </w:r>
          </w:p>
        </w:tc>
        <w:tc>
          <w:tcPr>
            <w:tcW w:w="4394" w:type="dxa"/>
          </w:tcPr>
          <w:p w14:paraId="111B060C"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54C3A1C5"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7021F13C" w14:textId="77777777" w:rsidR="00634979" w:rsidRDefault="00634979" w:rsidP="00967BDC">
            <w:pPr>
              <w:spacing w:after="0"/>
              <w:rPr>
                <w:rFonts w:ascii="Arial" w:hAnsi="Arial" w:cs="Arial"/>
                <w:sz w:val="20"/>
                <w:szCs w:val="20"/>
              </w:rPr>
            </w:pPr>
          </w:p>
        </w:tc>
      </w:tr>
      <w:tr w:rsidR="00634979" w14:paraId="2CC6B958" w14:textId="77777777" w:rsidTr="00FC19FE">
        <w:tc>
          <w:tcPr>
            <w:tcW w:w="534" w:type="dxa"/>
          </w:tcPr>
          <w:p w14:paraId="1A326023" w14:textId="77777777" w:rsidR="00634979" w:rsidRDefault="00634979" w:rsidP="00967BDC">
            <w:pPr>
              <w:spacing w:after="0"/>
              <w:rPr>
                <w:rFonts w:ascii="Arial" w:hAnsi="Arial" w:cs="Arial"/>
                <w:sz w:val="20"/>
                <w:szCs w:val="20"/>
              </w:rPr>
            </w:pPr>
            <w:r>
              <w:rPr>
                <w:sz w:val="20"/>
                <w:lang w:bidi="en-GB"/>
              </w:rPr>
              <w:t>3.</w:t>
            </w:r>
          </w:p>
        </w:tc>
        <w:tc>
          <w:tcPr>
            <w:tcW w:w="4394" w:type="dxa"/>
          </w:tcPr>
          <w:p w14:paraId="199EE201"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7F50F82E"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604E0946" w14:textId="77777777" w:rsidR="00634979" w:rsidRDefault="00634979" w:rsidP="00967BDC">
            <w:pPr>
              <w:spacing w:after="0"/>
              <w:rPr>
                <w:rFonts w:ascii="Arial" w:hAnsi="Arial" w:cs="Arial"/>
                <w:sz w:val="20"/>
                <w:szCs w:val="20"/>
              </w:rPr>
            </w:pPr>
          </w:p>
        </w:tc>
      </w:tr>
      <w:tr w:rsidR="00634979" w14:paraId="22E0B496" w14:textId="77777777" w:rsidTr="00FC19FE">
        <w:tc>
          <w:tcPr>
            <w:tcW w:w="534" w:type="dxa"/>
          </w:tcPr>
          <w:p w14:paraId="5EC1228F" w14:textId="77777777" w:rsidR="00634979" w:rsidRDefault="00634979" w:rsidP="00967BDC">
            <w:pPr>
              <w:spacing w:after="0"/>
              <w:rPr>
                <w:rFonts w:ascii="Arial" w:hAnsi="Arial" w:cs="Arial"/>
                <w:sz w:val="20"/>
                <w:szCs w:val="20"/>
              </w:rPr>
            </w:pPr>
            <w:r>
              <w:rPr>
                <w:sz w:val="20"/>
                <w:lang w:bidi="en-GB"/>
              </w:rPr>
              <w:lastRenderedPageBreak/>
              <w:t>4.</w:t>
            </w:r>
          </w:p>
        </w:tc>
        <w:tc>
          <w:tcPr>
            <w:tcW w:w="4394" w:type="dxa"/>
          </w:tcPr>
          <w:p w14:paraId="3257ADA1"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68ACBF9E"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46401133" w14:textId="77777777" w:rsidR="00634979" w:rsidRDefault="00634979" w:rsidP="00967BDC">
            <w:pPr>
              <w:spacing w:after="0"/>
              <w:rPr>
                <w:rFonts w:ascii="Arial" w:hAnsi="Arial" w:cs="Arial"/>
                <w:sz w:val="20"/>
                <w:szCs w:val="20"/>
              </w:rPr>
            </w:pPr>
          </w:p>
        </w:tc>
      </w:tr>
      <w:tr w:rsidR="00634979" w14:paraId="4639C885" w14:textId="77777777" w:rsidTr="00FC19FE">
        <w:tc>
          <w:tcPr>
            <w:tcW w:w="534" w:type="dxa"/>
          </w:tcPr>
          <w:p w14:paraId="217C96EA" w14:textId="77777777" w:rsidR="00634979" w:rsidRDefault="00634979" w:rsidP="00967BDC">
            <w:pPr>
              <w:spacing w:after="0"/>
              <w:rPr>
                <w:rFonts w:ascii="Arial" w:hAnsi="Arial" w:cs="Arial"/>
                <w:sz w:val="20"/>
                <w:szCs w:val="20"/>
              </w:rPr>
            </w:pPr>
            <w:r>
              <w:rPr>
                <w:sz w:val="20"/>
                <w:lang w:bidi="en-GB"/>
              </w:rPr>
              <w:t>5.</w:t>
            </w:r>
          </w:p>
        </w:tc>
        <w:tc>
          <w:tcPr>
            <w:tcW w:w="4394" w:type="dxa"/>
          </w:tcPr>
          <w:p w14:paraId="43B6603B" w14:textId="77777777" w:rsidR="00634979" w:rsidRDefault="00634979" w:rsidP="00967BDC">
            <w:pPr>
              <w:spacing w:after="0"/>
              <w:rPr>
                <w:rFonts w:ascii="Arial" w:hAnsi="Arial" w:cs="Arial"/>
                <w:sz w:val="20"/>
                <w:szCs w:val="20"/>
              </w:rPr>
            </w:pPr>
          </w:p>
        </w:tc>
        <w:tc>
          <w:tcPr>
            <w:tcW w:w="4139" w:type="dxa"/>
            <w:tcBorders>
              <w:right w:val="single" w:sz="4" w:space="0" w:color="auto"/>
            </w:tcBorders>
          </w:tcPr>
          <w:p w14:paraId="46968D60" w14:textId="77777777" w:rsidR="00634979" w:rsidRDefault="00634979" w:rsidP="00967BDC">
            <w:pPr>
              <w:spacing w:after="0"/>
              <w:rPr>
                <w:rFonts w:ascii="Arial" w:hAnsi="Arial" w:cs="Arial"/>
                <w:sz w:val="20"/>
                <w:szCs w:val="20"/>
              </w:rPr>
            </w:pPr>
          </w:p>
        </w:tc>
        <w:tc>
          <w:tcPr>
            <w:tcW w:w="1843" w:type="dxa"/>
            <w:tcBorders>
              <w:left w:val="single" w:sz="4" w:space="0" w:color="auto"/>
            </w:tcBorders>
          </w:tcPr>
          <w:p w14:paraId="18BA82D4" w14:textId="77777777" w:rsidR="00634979" w:rsidRDefault="00634979" w:rsidP="00967BDC">
            <w:pPr>
              <w:spacing w:after="0"/>
              <w:rPr>
                <w:rFonts w:ascii="Arial" w:hAnsi="Arial" w:cs="Arial"/>
                <w:sz w:val="20"/>
                <w:szCs w:val="20"/>
              </w:rPr>
            </w:pPr>
          </w:p>
        </w:tc>
      </w:tr>
    </w:tbl>
    <w:p w14:paraId="6071C548" w14:textId="46CF44A7" w:rsidR="00286E9E" w:rsidRPr="00460A19" w:rsidRDefault="00DF166B" w:rsidP="00DF166B">
      <w:pPr>
        <w:spacing w:after="0"/>
        <w:rPr>
          <w:rFonts w:ascii="Arial" w:hAnsi="Arial" w:cs="Arial"/>
          <w:sz w:val="16"/>
          <w:szCs w:val="16"/>
        </w:rPr>
      </w:pPr>
      <w:r w:rsidRPr="00855591">
        <w:rPr>
          <w:sz w:val="16"/>
          <w:lang w:bidi="en-GB"/>
        </w:rPr>
        <w:t>*if there are more Guests, please send their data attached to the form</w:t>
      </w:r>
    </w:p>
    <w:p w14:paraId="34EF9226" w14:textId="683844EB" w:rsidR="00653AE7" w:rsidRPr="00166266" w:rsidRDefault="00537D52" w:rsidP="00DF166B">
      <w:pPr>
        <w:spacing w:after="0"/>
        <w:rPr>
          <w:rFonts w:ascii="Arial" w:hAnsi="Arial" w:cs="Arial"/>
          <w:b/>
          <w:sz w:val="20"/>
          <w:szCs w:val="20"/>
          <w:u w:val="single"/>
        </w:rPr>
      </w:pPr>
      <w:r w:rsidRPr="00166266">
        <w:rPr>
          <w:b/>
          <w:sz w:val="20"/>
          <w:u w:val="single"/>
          <w:lang w:bidi="en-GB"/>
        </w:rPr>
        <w:t>Accompanying persons in the VIP lounge:</w:t>
      </w:r>
    </w:p>
    <w:tbl>
      <w:tblPr>
        <w:tblStyle w:val="Tabela-Siatka"/>
        <w:tblW w:w="10910" w:type="dxa"/>
        <w:tblLayout w:type="fixed"/>
        <w:tblLook w:val="04A0" w:firstRow="1" w:lastRow="0" w:firstColumn="1" w:lastColumn="0" w:noHBand="0" w:noVBand="1"/>
      </w:tblPr>
      <w:tblGrid>
        <w:gridCol w:w="2354"/>
        <w:gridCol w:w="3028"/>
        <w:gridCol w:w="992"/>
        <w:gridCol w:w="1134"/>
        <w:gridCol w:w="3402"/>
      </w:tblGrid>
      <w:tr w:rsidR="00183B1A" w:rsidRPr="00D74289" w14:paraId="0A2E1A46" w14:textId="77777777" w:rsidTr="00183B1A">
        <w:trPr>
          <w:trHeight w:val="805"/>
        </w:trPr>
        <w:tc>
          <w:tcPr>
            <w:tcW w:w="2354" w:type="dxa"/>
            <w:shd w:val="clear" w:color="auto" w:fill="D9D9D9" w:themeFill="background1" w:themeFillShade="D9"/>
          </w:tcPr>
          <w:p w14:paraId="65C683F5" w14:textId="515B76C8" w:rsidR="00183B1A" w:rsidRPr="00D74289" w:rsidRDefault="00183B1A" w:rsidP="0042679D">
            <w:pPr>
              <w:spacing w:after="0"/>
              <w:rPr>
                <w:rFonts w:ascii="Arial" w:hAnsi="Arial" w:cs="Arial"/>
                <w:b/>
              </w:rPr>
            </w:pPr>
            <w:r>
              <w:rPr>
                <w:b/>
                <w:lang w:bidi="en-GB"/>
              </w:rPr>
              <w:t>Type of service</w:t>
            </w:r>
          </w:p>
        </w:tc>
        <w:tc>
          <w:tcPr>
            <w:tcW w:w="3028" w:type="dxa"/>
            <w:shd w:val="clear" w:color="auto" w:fill="D9D9D9" w:themeFill="background1" w:themeFillShade="D9"/>
          </w:tcPr>
          <w:p w14:paraId="0BC14B23" w14:textId="77777777" w:rsidR="00183B1A" w:rsidRPr="00D74289" w:rsidRDefault="00183B1A" w:rsidP="0008763E">
            <w:pPr>
              <w:spacing w:after="0"/>
              <w:jc w:val="center"/>
              <w:rPr>
                <w:rFonts w:ascii="Arial" w:hAnsi="Arial" w:cs="Arial"/>
                <w:b/>
              </w:rPr>
            </w:pPr>
            <w:r w:rsidRPr="00D74289">
              <w:rPr>
                <w:b/>
                <w:lang w:bidi="en-GB"/>
              </w:rPr>
              <w:t>Price</w:t>
            </w:r>
          </w:p>
        </w:tc>
        <w:tc>
          <w:tcPr>
            <w:tcW w:w="992" w:type="dxa"/>
            <w:shd w:val="clear" w:color="auto" w:fill="D9D9D9" w:themeFill="background1" w:themeFillShade="D9"/>
          </w:tcPr>
          <w:p w14:paraId="4334501F" w14:textId="20826483" w:rsidR="00183B1A" w:rsidRDefault="00183B1A" w:rsidP="00046365">
            <w:pPr>
              <w:spacing w:after="0"/>
              <w:rPr>
                <w:rFonts w:ascii="Arial" w:hAnsi="Arial" w:cs="Arial"/>
                <w:b/>
              </w:rPr>
            </w:pPr>
            <w:r>
              <w:rPr>
                <w:b/>
                <w:lang w:bidi="en-GB"/>
              </w:rPr>
              <w:t>Scope (X)</w:t>
            </w:r>
          </w:p>
        </w:tc>
        <w:tc>
          <w:tcPr>
            <w:tcW w:w="1134" w:type="dxa"/>
            <w:shd w:val="clear" w:color="auto" w:fill="D9D9D9" w:themeFill="background1" w:themeFillShade="D9"/>
          </w:tcPr>
          <w:p w14:paraId="48F9FCD7" w14:textId="77A2FF98" w:rsidR="00183B1A" w:rsidRPr="00D74289" w:rsidRDefault="00183B1A" w:rsidP="00046365">
            <w:pPr>
              <w:spacing w:after="0"/>
              <w:rPr>
                <w:rFonts w:ascii="Arial" w:hAnsi="Arial" w:cs="Arial"/>
                <w:b/>
              </w:rPr>
            </w:pPr>
            <w:r>
              <w:rPr>
                <w:b/>
                <w:lang w:bidi="en-GB"/>
              </w:rPr>
              <w:t>Number of Guests</w:t>
            </w:r>
          </w:p>
        </w:tc>
        <w:tc>
          <w:tcPr>
            <w:tcW w:w="3402" w:type="dxa"/>
            <w:shd w:val="clear" w:color="auto" w:fill="D9D9D9" w:themeFill="background1" w:themeFillShade="D9"/>
          </w:tcPr>
          <w:p w14:paraId="3FC35E44" w14:textId="77777777" w:rsidR="00183B1A" w:rsidRDefault="00183B1A" w:rsidP="0008763E">
            <w:pPr>
              <w:spacing w:after="0"/>
              <w:rPr>
                <w:rFonts w:ascii="Arial" w:hAnsi="Arial" w:cs="Arial"/>
                <w:b/>
              </w:rPr>
            </w:pPr>
            <w:r w:rsidRPr="00D74289">
              <w:rPr>
                <w:b/>
                <w:lang w:bidi="en-GB"/>
              </w:rPr>
              <w:t xml:space="preserve">Timeframe for the stay </w:t>
            </w:r>
          </w:p>
          <w:p w14:paraId="39659C68" w14:textId="11CD3CBB" w:rsidR="00183B1A" w:rsidRPr="00D74289" w:rsidRDefault="00183B1A" w:rsidP="0008763E">
            <w:pPr>
              <w:spacing w:after="0"/>
              <w:rPr>
                <w:rFonts w:ascii="Arial" w:hAnsi="Arial" w:cs="Arial"/>
                <w:b/>
              </w:rPr>
            </w:pPr>
            <w:r>
              <w:rPr>
                <w:b/>
                <w:lang w:bidi="en-GB"/>
              </w:rPr>
              <w:t>in the lounge (from-to</w:t>
            </w:r>
            <w:r>
              <w:rPr>
                <w:lang w:bidi="en-GB"/>
              </w:rPr>
              <w:t xml:space="preserve"> </w:t>
            </w:r>
            <w:r>
              <w:rPr>
                <w:b/>
                <w:lang w:bidi="en-GB"/>
              </w:rPr>
              <w:t>hrs local time):</w:t>
            </w:r>
          </w:p>
        </w:tc>
      </w:tr>
      <w:tr w:rsidR="00183B1A" w:rsidRPr="007F7186" w14:paraId="6117230F" w14:textId="77777777" w:rsidTr="00183B1A">
        <w:trPr>
          <w:trHeight w:val="576"/>
        </w:trPr>
        <w:tc>
          <w:tcPr>
            <w:tcW w:w="2354" w:type="dxa"/>
          </w:tcPr>
          <w:p w14:paraId="25B2B6C3" w14:textId="2CA66AB8" w:rsidR="00183B1A" w:rsidRPr="00E304A1" w:rsidRDefault="00183B1A" w:rsidP="009A7538">
            <w:pPr>
              <w:spacing w:after="0"/>
              <w:rPr>
                <w:rFonts w:ascii="Arial" w:hAnsi="Arial" w:cs="Arial"/>
                <w:b/>
              </w:rPr>
            </w:pPr>
            <w:r>
              <w:rPr>
                <w:b/>
                <w:lang w:bidi="en-GB"/>
              </w:rPr>
              <w:t>VIP arrival package:</w:t>
            </w:r>
          </w:p>
        </w:tc>
        <w:tc>
          <w:tcPr>
            <w:tcW w:w="3028" w:type="dxa"/>
          </w:tcPr>
          <w:p w14:paraId="541A2DAE" w14:textId="29428FD0" w:rsidR="00183B1A" w:rsidRDefault="00183B1A" w:rsidP="0008763E">
            <w:pPr>
              <w:spacing w:after="0"/>
              <w:rPr>
                <w:rFonts w:ascii="Arial" w:hAnsi="Arial" w:cs="Arial"/>
                <w:b/>
              </w:rPr>
            </w:pPr>
            <w:r>
              <w:rPr>
                <w:b/>
                <w:lang w:bidi="en-GB"/>
              </w:rPr>
              <w:t xml:space="preserve">PLN 200 net  / 1 person </w:t>
            </w:r>
          </w:p>
          <w:p w14:paraId="0B575A0F" w14:textId="77777777" w:rsidR="00183B1A" w:rsidRPr="00E304A1" w:rsidRDefault="00183B1A" w:rsidP="0008763E">
            <w:pPr>
              <w:spacing w:after="0"/>
              <w:rPr>
                <w:rFonts w:ascii="Arial" w:hAnsi="Arial" w:cs="Arial"/>
                <w:b/>
              </w:rPr>
            </w:pPr>
            <w:r w:rsidRPr="00DD7319">
              <w:rPr>
                <w:b/>
                <w:sz w:val="18"/>
                <w:lang w:bidi="en-GB"/>
              </w:rPr>
              <w:t>each hour</w:t>
            </w:r>
          </w:p>
        </w:tc>
        <w:tc>
          <w:tcPr>
            <w:tcW w:w="992" w:type="dxa"/>
          </w:tcPr>
          <w:p w14:paraId="1C96A80D" w14:textId="77777777" w:rsidR="00183B1A" w:rsidRPr="00EE20C4" w:rsidRDefault="00183B1A" w:rsidP="0008763E">
            <w:pPr>
              <w:spacing w:after="0"/>
              <w:rPr>
                <w:rFonts w:ascii="Arial" w:hAnsi="Arial" w:cs="Arial"/>
                <w:b/>
                <w:sz w:val="20"/>
                <w:szCs w:val="20"/>
              </w:rPr>
            </w:pPr>
          </w:p>
        </w:tc>
        <w:tc>
          <w:tcPr>
            <w:tcW w:w="1134" w:type="dxa"/>
          </w:tcPr>
          <w:p w14:paraId="06EA67FF" w14:textId="48F2904D" w:rsidR="00183B1A" w:rsidRPr="00EE20C4" w:rsidRDefault="00183B1A" w:rsidP="0008763E">
            <w:pPr>
              <w:spacing w:after="0"/>
              <w:rPr>
                <w:rFonts w:ascii="Arial" w:hAnsi="Arial" w:cs="Arial"/>
                <w:b/>
                <w:sz w:val="20"/>
                <w:szCs w:val="20"/>
              </w:rPr>
            </w:pPr>
          </w:p>
        </w:tc>
        <w:tc>
          <w:tcPr>
            <w:tcW w:w="3402" w:type="dxa"/>
          </w:tcPr>
          <w:p w14:paraId="69A459D5" w14:textId="77777777" w:rsidR="00183B1A" w:rsidRPr="007F7186" w:rsidRDefault="00183B1A" w:rsidP="0008763E">
            <w:pPr>
              <w:spacing w:after="0"/>
              <w:rPr>
                <w:rFonts w:ascii="Arial" w:hAnsi="Arial" w:cs="Arial"/>
                <w:b/>
                <w:sz w:val="20"/>
                <w:szCs w:val="20"/>
              </w:rPr>
            </w:pPr>
          </w:p>
        </w:tc>
      </w:tr>
      <w:tr w:rsidR="00183B1A" w14:paraId="1F2650EE" w14:textId="77777777" w:rsidTr="00183B1A">
        <w:trPr>
          <w:trHeight w:val="524"/>
        </w:trPr>
        <w:tc>
          <w:tcPr>
            <w:tcW w:w="2354" w:type="dxa"/>
          </w:tcPr>
          <w:p w14:paraId="4FA8D8C1" w14:textId="3C9C5DFA" w:rsidR="00183B1A" w:rsidRPr="00E304A1" w:rsidRDefault="00183B1A" w:rsidP="009A7538">
            <w:pPr>
              <w:spacing w:after="0"/>
              <w:rPr>
                <w:rFonts w:ascii="Arial" w:hAnsi="Arial" w:cs="Arial"/>
                <w:b/>
              </w:rPr>
            </w:pPr>
            <w:r>
              <w:rPr>
                <w:b/>
                <w:lang w:bidi="en-GB"/>
              </w:rPr>
              <w:t>VIP departure package:</w:t>
            </w:r>
          </w:p>
        </w:tc>
        <w:tc>
          <w:tcPr>
            <w:tcW w:w="3028" w:type="dxa"/>
          </w:tcPr>
          <w:p w14:paraId="1B9049F2" w14:textId="3A68B337" w:rsidR="00183B1A" w:rsidRPr="00E304A1" w:rsidRDefault="00183B1A" w:rsidP="0008763E">
            <w:pPr>
              <w:spacing w:after="0"/>
              <w:rPr>
                <w:rFonts w:ascii="Arial" w:hAnsi="Arial" w:cs="Arial"/>
                <w:b/>
              </w:rPr>
            </w:pPr>
            <w:r>
              <w:rPr>
                <w:b/>
                <w:lang w:bidi="en-GB"/>
              </w:rPr>
              <w:t>PLN 200 net  / 1 person</w:t>
            </w:r>
            <w:r>
              <w:rPr>
                <w:b/>
                <w:lang w:bidi="en-GB"/>
              </w:rPr>
              <w:br/>
            </w:r>
            <w:r>
              <w:rPr>
                <w:b/>
                <w:sz w:val="18"/>
                <w:lang w:bidi="en-GB"/>
              </w:rPr>
              <w:t xml:space="preserve"> each hour</w:t>
            </w:r>
          </w:p>
        </w:tc>
        <w:tc>
          <w:tcPr>
            <w:tcW w:w="992" w:type="dxa"/>
          </w:tcPr>
          <w:p w14:paraId="21E95A5B" w14:textId="77777777" w:rsidR="00183B1A" w:rsidRPr="00EE20C4" w:rsidRDefault="00183B1A" w:rsidP="0008763E">
            <w:pPr>
              <w:spacing w:after="0"/>
              <w:rPr>
                <w:rFonts w:ascii="Arial" w:hAnsi="Arial" w:cs="Arial"/>
                <w:b/>
                <w:sz w:val="20"/>
                <w:szCs w:val="20"/>
              </w:rPr>
            </w:pPr>
          </w:p>
        </w:tc>
        <w:tc>
          <w:tcPr>
            <w:tcW w:w="1134" w:type="dxa"/>
          </w:tcPr>
          <w:p w14:paraId="203331D0" w14:textId="5AB9B88A" w:rsidR="00183B1A" w:rsidRPr="00EE20C4" w:rsidRDefault="00183B1A" w:rsidP="0008763E">
            <w:pPr>
              <w:spacing w:after="0"/>
              <w:rPr>
                <w:rFonts w:ascii="Arial" w:hAnsi="Arial" w:cs="Arial"/>
                <w:b/>
                <w:sz w:val="20"/>
                <w:szCs w:val="20"/>
              </w:rPr>
            </w:pPr>
          </w:p>
        </w:tc>
        <w:tc>
          <w:tcPr>
            <w:tcW w:w="3402" w:type="dxa"/>
          </w:tcPr>
          <w:p w14:paraId="670AA9F0" w14:textId="77777777" w:rsidR="00183B1A" w:rsidRDefault="00183B1A" w:rsidP="0008763E">
            <w:pPr>
              <w:spacing w:after="0"/>
              <w:rPr>
                <w:rFonts w:ascii="Arial" w:hAnsi="Arial" w:cs="Arial"/>
              </w:rPr>
            </w:pPr>
          </w:p>
        </w:tc>
      </w:tr>
    </w:tbl>
    <w:p w14:paraId="196DF503" w14:textId="77777777" w:rsidR="001D5BA1" w:rsidRDefault="001D5BA1" w:rsidP="00331346">
      <w:pPr>
        <w:spacing w:after="0"/>
        <w:rPr>
          <w:rFonts w:ascii="Arial" w:hAnsi="Arial" w:cs="Arial"/>
          <w:sz w:val="20"/>
          <w:szCs w:val="20"/>
          <w:u w:val="single"/>
        </w:rPr>
      </w:pPr>
    </w:p>
    <w:p w14:paraId="46A87CB2" w14:textId="18899B41" w:rsidR="00331346" w:rsidRPr="00460A19" w:rsidRDefault="001956F1" w:rsidP="00331346">
      <w:pPr>
        <w:spacing w:after="0"/>
        <w:rPr>
          <w:rFonts w:ascii="Arial" w:hAnsi="Arial" w:cs="Arial"/>
          <w:sz w:val="20"/>
          <w:szCs w:val="20"/>
          <w:u w:val="single"/>
        </w:rPr>
      </w:pPr>
      <w:r>
        <w:rPr>
          <w:sz w:val="20"/>
          <w:u w:val="single"/>
          <w:lang w:bidi="en-GB"/>
        </w:rPr>
        <w:t>Data of accompanying guests: welcoming / bidding farewell in the VIP lounge:</w:t>
      </w:r>
    </w:p>
    <w:tbl>
      <w:tblPr>
        <w:tblStyle w:val="Tabela-Siatka"/>
        <w:tblW w:w="10910" w:type="dxa"/>
        <w:tblLook w:val="04A0" w:firstRow="1" w:lastRow="0" w:firstColumn="1" w:lastColumn="0" w:noHBand="0" w:noVBand="1"/>
      </w:tblPr>
      <w:tblGrid>
        <w:gridCol w:w="534"/>
        <w:gridCol w:w="4536"/>
        <w:gridCol w:w="2976"/>
        <w:gridCol w:w="2864"/>
      </w:tblGrid>
      <w:tr w:rsidR="002B74D0" w14:paraId="62E52E7D" w14:textId="77777777" w:rsidTr="00FC19FE">
        <w:tc>
          <w:tcPr>
            <w:tcW w:w="534" w:type="dxa"/>
          </w:tcPr>
          <w:p w14:paraId="48C492CD" w14:textId="77777777" w:rsidR="002B74D0" w:rsidRPr="002D3F9B" w:rsidRDefault="002B74D0" w:rsidP="0008763E">
            <w:pPr>
              <w:spacing w:after="0"/>
              <w:rPr>
                <w:rFonts w:ascii="Arial" w:hAnsi="Arial" w:cs="Arial"/>
                <w:b/>
                <w:sz w:val="20"/>
                <w:szCs w:val="20"/>
              </w:rPr>
            </w:pPr>
            <w:r w:rsidRPr="002D3F9B">
              <w:rPr>
                <w:b/>
                <w:sz w:val="20"/>
                <w:lang w:bidi="en-GB"/>
              </w:rPr>
              <w:t>No.</w:t>
            </w:r>
          </w:p>
        </w:tc>
        <w:tc>
          <w:tcPr>
            <w:tcW w:w="4536" w:type="dxa"/>
          </w:tcPr>
          <w:p w14:paraId="3840B005" w14:textId="77777777" w:rsidR="002B74D0" w:rsidRPr="00D2479E" w:rsidRDefault="002B74D0" w:rsidP="0008763E">
            <w:pPr>
              <w:spacing w:after="0"/>
              <w:jc w:val="center"/>
              <w:rPr>
                <w:rFonts w:ascii="Arial" w:hAnsi="Arial" w:cs="Arial"/>
                <w:b/>
                <w:sz w:val="20"/>
                <w:szCs w:val="20"/>
              </w:rPr>
            </w:pPr>
            <w:r w:rsidRPr="00D2479E">
              <w:rPr>
                <w:b/>
                <w:sz w:val="20"/>
                <w:lang w:bidi="en-GB"/>
              </w:rPr>
              <w:t xml:space="preserve">First and last name of the person who welcoming / bidding farewell </w:t>
            </w:r>
          </w:p>
        </w:tc>
        <w:tc>
          <w:tcPr>
            <w:tcW w:w="2976" w:type="dxa"/>
            <w:tcBorders>
              <w:right w:val="single" w:sz="4" w:space="0" w:color="auto"/>
            </w:tcBorders>
          </w:tcPr>
          <w:p w14:paraId="24AD78B9" w14:textId="2C265F68" w:rsidR="002B74D0" w:rsidRPr="00F0515E" w:rsidRDefault="002B74D0" w:rsidP="00E94158">
            <w:pPr>
              <w:spacing w:after="0"/>
              <w:rPr>
                <w:rFonts w:ascii="Arial" w:hAnsi="Arial" w:cs="Arial"/>
                <w:b/>
                <w:sz w:val="20"/>
                <w:szCs w:val="20"/>
              </w:rPr>
            </w:pPr>
            <w:r w:rsidRPr="00F0515E">
              <w:rPr>
                <w:b/>
                <w:sz w:val="20"/>
                <w:lang w:bidi="en-GB"/>
              </w:rPr>
              <w:t>Identity document – series and number of the identity card or passport</w:t>
            </w:r>
          </w:p>
        </w:tc>
        <w:tc>
          <w:tcPr>
            <w:tcW w:w="2864" w:type="dxa"/>
            <w:tcBorders>
              <w:left w:val="single" w:sz="4" w:space="0" w:color="auto"/>
            </w:tcBorders>
          </w:tcPr>
          <w:p w14:paraId="63F3A458" w14:textId="77777777" w:rsidR="005B0026" w:rsidRDefault="00192B7B" w:rsidP="002B74D0">
            <w:pPr>
              <w:spacing w:after="0"/>
              <w:rPr>
                <w:rFonts w:ascii="Arial" w:hAnsi="Arial" w:cs="Arial"/>
                <w:b/>
                <w:sz w:val="20"/>
                <w:szCs w:val="20"/>
              </w:rPr>
            </w:pPr>
            <w:r w:rsidRPr="00192B7B">
              <w:rPr>
                <w:b/>
                <w:sz w:val="20"/>
                <w:lang w:bidi="en-GB"/>
              </w:rPr>
              <w:t>I choose the following package:</w:t>
            </w:r>
          </w:p>
          <w:p w14:paraId="2DFD20EF" w14:textId="44D8ACB8" w:rsidR="002B74D0" w:rsidRPr="00D2479E" w:rsidRDefault="00192B7B" w:rsidP="002B74D0">
            <w:pPr>
              <w:spacing w:after="0"/>
              <w:rPr>
                <w:rFonts w:ascii="Arial" w:hAnsi="Arial" w:cs="Arial"/>
                <w:b/>
                <w:sz w:val="20"/>
                <w:szCs w:val="20"/>
              </w:rPr>
            </w:pPr>
            <w:r w:rsidRPr="00192B7B">
              <w:rPr>
                <w:b/>
                <w:sz w:val="20"/>
                <w:lang w:bidi="en-GB"/>
              </w:rPr>
              <w:t xml:space="preserve"> VIP Arrival (P), VIP Departure (O)</w:t>
            </w:r>
          </w:p>
        </w:tc>
      </w:tr>
      <w:tr w:rsidR="002B74D0" w14:paraId="61D0A790" w14:textId="77777777" w:rsidTr="00FC19FE">
        <w:tc>
          <w:tcPr>
            <w:tcW w:w="534" w:type="dxa"/>
          </w:tcPr>
          <w:p w14:paraId="0D355E0F" w14:textId="77777777" w:rsidR="002B74D0" w:rsidRDefault="002B74D0" w:rsidP="0008763E">
            <w:pPr>
              <w:spacing w:after="0"/>
              <w:rPr>
                <w:rFonts w:ascii="Arial" w:hAnsi="Arial" w:cs="Arial"/>
                <w:sz w:val="20"/>
                <w:szCs w:val="20"/>
              </w:rPr>
            </w:pPr>
            <w:r>
              <w:rPr>
                <w:sz w:val="20"/>
                <w:lang w:bidi="en-GB"/>
              </w:rPr>
              <w:t>1</w:t>
            </w:r>
          </w:p>
        </w:tc>
        <w:tc>
          <w:tcPr>
            <w:tcW w:w="4536" w:type="dxa"/>
          </w:tcPr>
          <w:p w14:paraId="53662776"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1104B4AF"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7C9456BE" w14:textId="77777777" w:rsidR="002B74D0" w:rsidRDefault="002B74D0" w:rsidP="0008763E">
            <w:pPr>
              <w:spacing w:after="0"/>
              <w:rPr>
                <w:rFonts w:ascii="Arial" w:hAnsi="Arial" w:cs="Arial"/>
                <w:sz w:val="20"/>
                <w:szCs w:val="20"/>
              </w:rPr>
            </w:pPr>
          </w:p>
        </w:tc>
      </w:tr>
      <w:tr w:rsidR="002B74D0" w14:paraId="67553CFD" w14:textId="77777777" w:rsidTr="00FC19FE">
        <w:tc>
          <w:tcPr>
            <w:tcW w:w="534" w:type="dxa"/>
          </w:tcPr>
          <w:p w14:paraId="1CB938EC" w14:textId="77777777" w:rsidR="002B74D0" w:rsidRDefault="002B74D0" w:rsidP="0008763E">
            <w:pPr>
              <w:spacing w:after="0"/>
              <w:rPr>
                <w:rFonts w:ascii="Arial" w:hAnsi="Arial" w:cs="Arial"/>
                <w:sz w:val="20"/>
                <w:szCs w:val="20"/>
              </w:rPr>
            </w:pPr>
            <w:r>
              <w:rPr>
                <w:sz w:val="20"/>
                <w:lang w:bidi="en-GB"/>
              </w:rPr>
              <w:t>2</w:t>
            </w:r>
          </w:p>
        </w:tc>
        <w:tc>
          <w:tcPr>
            <w:tcW w:w="4536" w:type="dxa"/>
          </w:tcPr>
          <w:p w14:paraId="08C98802"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36737923"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06FB0757" w14:textId="77777777" w:rsidR="002B74D0" w:rsidRDefault="002B74D0" w:rsidP="0008763E">
            <w:pPr>
              <w:spacing w:after="0"/>
              <w:rPr>
                <w:rFonts w:ascii="Arial" w:hAnsi="Arial" w:cs="Arial"/>
                <w:sz w:val="20"/>
                <w:szCs w:val="20"/>
              </w:rPr>
            </w:pPr>
          </w:p>
        </w:tc>
      </w:tr>
      <w:tr w:rsidR="002B74D0" w14:paraId="20666E5F" w14:textId="77777777" w:rsidTr="00FC19FE">
        <w:tc>
          <w:tcPr>
            <w:tcW w:w="534" w:type="dxa"/>
          </w:tcPr>
          <w:p w14:paraId="4C11B271" w14:textId="77777777" w:rsidR="002B74D0" w:rsidRDefault="002B74D0" w:rsidP="0008763E">
            <w:pPr>
              <w:spacing w:after="0"/>
              <w:rPr>
                <w:rFonts w:ascii="Arial" w:hAnsi="Arial" w:cs="Arial"/>
                <w:sz w:val="20"/>
                <w:szCs w:val="20"/>
              </w:rPr>
            </w:pPr>
            <w:r>
              <w:rPr>
                <w:sz w:val="20"/>
                <w:lang w:bidi="en-GB"/>
              </w:rPr>
              <w:t>3</w:t>
            </w:r>
          </w:p>
        </w:tc>
        <w:tc>
          <w:tcPr>
            <w:tcW w:w="4536" w:type="dxa"/>
          </w:tcPr>
          <w:p w14:paraId="5DF76E8B"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7858ADFF"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7D18183A" w14:textId="77777777" w:rsidR="002B74D0" w:rsidRDefault="002B74D0" w:rsidP="0008763E">
            <w:pPr>
              <w:spacing w:after="0"/>
              <w:rPr>
                <w:rFonts w:ascii="Arial" w:hAnsi="Arial" w:cs="Arial"/>
                <w:sz w:val="20"/>
                <w:szCs w:val="20"/>
              </w:rPr>
            </w:pPr>
          </w:p>
        </w:tc>
      </w:tr>
      <w:tr w:rsidR="002B74D0" w14:paraId="26D96FD1" w14:textId="77777777" w:rsidTr="00FC19FE">
        <w:tc>
          <w:tcPr>
            <w:tcW w:w="534" w:type="dxa"/>
          </w:tcPr>
          <w:p w14:paraId="14A4EB63" w14:textId="77777777" w:rsidR="002B74D0" w:rsidRDefault="002B74D0" w:rsidP="0008763E">
            <w:pPr>
              <w:spacing w:after="0"/>
              <w:rPr>
                <w:rFonts w:ascii="Arial" w:hAnsi="Arial" w:cs="Arial"/>
                <w:sz w:val="20"/>
                <w:szCs w:val="20"/>
              </w:rPr>
            </w:pPr>
            <w:r>
              <w:rPr>
                <w:sz w:val="20"/>
                <w:lang w:bidi="en-GB"/>
              </w:rPr>
              <w:t>4</w:t>
            </w:r>
          </w:p>
        </w:tc>
        <w:tc>
          <w:tcPr>
            <w:tcW w:w="4536" w:type="dxa"/>
          </w:tcPr>
          <w:p w14:paraId="15E6E346" w14:textId="77777777" w:rsidR="002B74D0" w:rsidRDefault="002B74D0" w:rsidP="0008763E">
            <w:pPr>
              <w:spacing w:after="0"/>
              <w:rPr>
                <w:rFonts w:ascii="Arial" w:hAnsi="Arial" w:cs="Arial"/>
                <w:sz w:val="20"/>
                <w:szCs w:val="20"/>
              </w:rPr>
            </w:pPr>
          </w:p>
        </w:tc>
        <w:tc>
          <w:tcPr>
            <w:tcW w:w="2976" w:type="dxa"/>
            <w:tcBorders>
              <w:right w:val="single" w:sz="4" w:space="0" w:color="auto"/>
            </w:tcBorders>
          </w:tcPr>
          <w:p w14:paraId="55A9B1A5" w14:textId="77777777" w:rsidR="002B74D0" w:rsidRDefault="002B74D0" w:rsidP="0008763E">
            <w:pPr>
              <w:spacing w:after="0"/>
              <w:rPr>
                <w:rFonts w:ascii="Arial" w:hAnsi="Arial" w:cs="Arial"/>
                <w:sz w:val="20"/>
                <w:szCs w:val="20"/>
              </w:rPr>
            </w:pPr>
          </w:p>
        </w:tc>
        <w:tc>
          <w:tcPr>
            <w:tcW w:w="2864" w:type="dxa"/>
            <w:tcBorders>
              <w:left w:val="single" w:sz="4" w:space="0" w:color="auto"/>
            </w:tcBorders>
          </w:tcPr>
          <w:p w14:paraId="6A10F023" w14:textId="77777777" w:rsidR="002B74D0" w:rsidRDefault="002B74D0" w:rsidP="0008763E">
            <w:pPr>
              <w:spacing w:after="0"/>
              <w:rPr>
                <w:rFonts w:ascii="Arial" w:hAnsi="Arial" w:cs="Arial"/>
                <w:sz w:val="20"/>
                <w:szCs w:val="20"/>
              </w:rPr>
            </w:pPr>
          </w:p>
        </w:tc>
      </w:tr>
    </w:tbl>
    <w:p w14:paraId="7EA37D7D" w14:textId="77777777" w:rsidR="00A05329" w:rsidRPr="00192B7B" w:rsidRDefault="00A05329" w:rsidP="00A05329">
      <w:pPr>
        <w:spacing w:after="0"/>
        <w:rPr>
          <w:rFonts w:ascii="Arial" w:hAnsi="Arial" w:cs="Arial"/>
          <w:sz w:val="16"/>
          <w:szCs w:val="16"/>
        </w:rPr>
      </w:pPr>
      <w:r w:rsidRPr="00192B7B">
        <w:rPr>
          <w:sz w:val="16"/>
          <w:lang w:bidi="en-GB"/>
        </w:rPr>
        <w:t>*if there are more Guests who are welcoming or bidding farewell, please send their data attached to the form</w:t>
      </w:r>
    </w:p>
    <w:p w14:paraId="4178DDA1" w14:textId="77777777" w:rsidR="00166266" w:rsidRPr="00166266" w:rsidRDefault="00166266" w:rsidP="00166266">
      <w:pPr>
        <w:spacing w:after="0"/>
        <w:rPr>
          <w:rFonts w:ascii="Arial" w:hAnsi="Arial" w:cs="Arial"/>
          <w:b/>
          <w:sz w:val="20"/>
          <w:szCs w:val="20"/>
          <w:u w:val="single"/>
        </w:rPr>
      </w:pPr>
      <w:r w:rsidRPr="00166266">
        <w:rPr>
          <w:b/>
          <w:sz w:val="20"/>
          <w:u w:val="single"/>
          <w:lang w:bidi="en-GB"/>
        </w:rPr>
        <w:t>Important information</w:t>
      </w:r>
    </w:p>
    <w:p w14:paraId="54DB34DD" w14:textId="77777777" w:rsidR="00166266" w:rsidRPr="00166266" w:rsidRDefault="00166266" w:rsidP="00166266">
      <w:pPr>
        <w:spacing w:after="0"/>
        <w:rPr>
          <w:rFonts w:ascii="Arial" w:hAnsi="Arial" w:cs="Arial"/>
          <w:b/>
          <w:sz w:val="20"/>
          <w:szCs w:val="20"/>
        </w:rPr>
      </w:pPr>
      <w:r w:rsidRPr="00166266">
        <w:rPr>
          <w:b/>
          <w:sz w:val="20"/>
          <w:u w:val="single"/>
          <w:lang w:bidi="en-GB"/>
        </w:rPr>
        <w:t>Accompanying persons in the VIP lounge:</w:t>
      </w:r>
    </w:p>
    <w:p w14:paraId="7887F825" w14:textId="345E333F" w:rsidR="00166266" w:rsidRPr="00166266" w:rsidRDefault="00166266" w:rsidP="00166266">
      <w:pPr>
        <w:spacing w:after="0"/>
        <w:rPr>
          <w:rFonts w:ascii="Arial" w:hAnsi="Arial" w:cs="Arial"/>
          <w:b/>
          <w:sz w:val="20"/>
          <w:szCs w:val="20"/>
        </w:rPr>
      </w:pPr>
      <w:r w:rsidRPr="00166266">
        <w:rPr>
          <w:b/>
          <w:sz w:val="20"/>
          <w:lang w:bidi="en-GB"/>
        </w:rPr>
        <w:t>(no entry/entry on the apron, entry/entry on the apron only with permission of the Airport Security Guard).</w:t>
      </w:r>
    </w:p>
    <w:p w14:paraId="7F11C36A" w14:textId="77777777" w:rsidR="00166266" w:rsidRDefault="00166266" w:rsidP="00967BDC">
      <w:pPr>
        <w:spacing w:after="0"/>
        <w:rPr>
          <w:rFonts w:ascii="Arial" w:hAnsi="Arial" w:cs="Arial"/>
          <w:sz w:val="20"/>
          <w:szCs w:val="20"/>
          <w:u w:val="single"/>
        </w:rPr>
      </w:pPr>
    </w:p>
    <w:p w14:paraId="4D8A1F53" w14:textId="63E076A8" w:rsidR="004A1BF2" w:rsidRPr="00166266" w:rsidRDefault="00F65AEC" w:rsidP="00967BDC">
      <w:pPr>
        <w:spacing w:after="0"/>
        <w:rPr>
          <w:rFonts w:ascii="Arial" w:hAnsi="Arial" w:cs="Arial"/>
          <w:sz w:val="20"/>
          <w:szCs w:val="20"/>
          <w:u w:val="single"/>
        </w:rPr>
      </w:pPr>
      <w:r>
        <w:rPr>
          <w:sz w:val="20"/>
          <w:u w:val="single"/>
          <w:lang w:bidi="en-GB"/>
        </w:rPr>
        <w:t>Cars pulling up in front of the VIP lounge:</w:t>
      </w:r>
    </w:p>
    <w:tbl>
      <w:tblPr>
        <w:tblStyle w:val="Tabela-Siatka"/>
        <w:tblW w:w="10350" w:type="dxa"/>
        <w:tblLook w:val="04A0" w:firstRow="1" w:lastRow="0" w:firstColumn="1" w:lastColumn="0" w:noHBand="0" w:noVBand="1"/>
      </w:tblPr>
      <w:tblGrid>
        <w:gridCol w:w="532"/>
        <w:gridCol w:w="2544"/>
        <w:gridCol w:w="3461"/>
        <w:gridCol w:w="3813"/>
      </w:tblGrid>
      <w:tr w:rsidR="0042521C" w14:paraId="25C094D4" w14:textId="33FCF402" w:rsidTr="0042521C">
        <w:tc>
          <w:tcPr>
            <w:tcW w:w="532" w:type="dxa"/>
          </w:tcPr>
          <w:p w14:paraId="46E09E00" w14:textId="77777777" w:rsidR="0042521C" w:rsidRPr="00351B24" w:rsidRDefault="0042521C" w:rsidP="00351B24">
            <w:pPr>
              <w:spacing w:after="0"/>
              <w:jc w:val="center"/>
              <w:rPr>
                <w:rFonts w:ascii="Arial" w:hAnsi="Arial" w:cs="Arial"/>
                <w:b/>
                <w:sz w:val="20"/>
                <w:szCs w:val="20"/>
              </w:rPr>
            </w:pPr>
            <w:r w:rsidRPr="00351B24">
              <w:rPr>
                <w:b/>
                <w:sz w:val="20"/>
                <w:lang w:bidi="en-GB"/>
              </w:rPr>
              <w:t>No.</w:t>
            </w:r>
          </w:p>
        </w:tc>
        <w:tc>
          <w:tcPr>
            <w:tcW w:w="2544" w:type="dxa"/>
          </w:tcPr>
          <w:p w14:paraId="321A4097" w14:textId="3EAB3433" w:rsidR="0042521C" w:rsidRPr="00351B24" w:rsidRDefault="0042521C" w:rsidP="00351B24">
            <w:pPr>
              <w:spacing w:after="0"/>
              <w:jc w:val="center"/>
              <w:rPr>
                <w:rFonts w:ascii="Arial" w:hAnsi="Arial" w:cs="Arial"/>
                <w:b/>
                <w:sz w:val="20"/>
                <w:szCs w:val="20"/>
              </w:rPr>
            </w:pPr>
            <w:r w:rsidRPr="00351B24">
              <w:rPr>
                <w:b/>
                <w:sz w:val="20"/>
                <w:lang w:bidi="en-GB"/>
              </w:rPr>
              <w:t>Driver’s first and last name</w:t>
            </w:r>
          </w:p>
        </w:tc>
        <w:tc>
          <w:tcPr>
            <w:tcW w:w="3461" w:type="dxa"/>
          </w:tcPr>
          <w:p w14:paraId="342CAB7C" w14:textId="77777777" w:rsidR="0042521C" w:rsidRPr="00351B24" w:rsidRDefault="0042521C" w:rsidP="00351B24">
            <w:pPr>
              <w:spacing w:after="0"/>
              <w:jc w:val="center"/>
              <w:rPr>
                <w:rFonts w:ascii="Arial" w:hAnsi="Arial" w:cs="Arial"/>
                <w:b/>
                <w:sz w:val="20"/>
                <w:szCs w:val="20"/>
              </w:rPr>
            </w:pPr>
            <w:r>
              <w:rPr>
                <w:b/>
                <w:sz w:val="20"/>
                <w:lang w:bidi="en-GB"/>
              </w:rPr>
              <w:t>Identity document (Series and number of the identity card or passport)</w:t>
            </w:r>
          </w:p>
        </w:tc>
        <w:tc>
          <w:tcPr>
            <w:tcW w:w="3813" w:type="dxa"/>
          </w:tcPr>
          <w:p w14:paraId="0A29BAFC" w14:textId="6D754BFA" w:rsidR="0042521C" w:rsidRDefault="0042521C" w:rsidP="00351B24">
            <w:pPr>
              <w:spacing w:after="0"/>
              <w:jc w:val="center"/>
              <w:rPr>
                <w:rFonts w:ascii="Arial" w:hAnsi="Arial" w:cs="Arial"/>
                <w:b/>
                <w:sz w:val="20"/>
                <w:szCs w:val="20"/>
              </w:rPr>
            </w:pPr>
            <w:r w:rsidRPr="00351B24">
              <w:rPr>
                <w:b/>
                <w:sz w:val="20"/>
                <w:lang w:bidi="en-GB"/>
              </w:rPr>
              <w:t>Make and registration number of the vehicle</w:t>
            </w:r>
          </w:p>
        </w:tc>
      </w:tr>
      <w:tr w:rsidR="0042521C" w14:paraId="44CA4C9E" w14:textId="7DF7093E" w:rsidTr="0042521C">
        <w:tc>
          <w:tcPr>
            <w:tcW w:w="532" w:type="dxa"/>
          </w:tcPr>
          <w:p w14:paraId="681A57EA" w14:textId="77777777" w:rsidR="0042521C" w:rsidRPr="0008612D" w:rsidRDefault="0042521C" w:rsidP="00967BDC">
            <w:pPr>
              <w:spacing w:after="0"/>
              <w:rPr>
                <w:rFonts w:ascii="Arial" w:hAnsi="Arial" w:cs="Arial"/>
                <w:sz w:val="20"/>
                <w:szCs w:val="20"/>
              </w:rPr>
            </w:pPr>
            <w:r w:rsidRPr="0008612D">
              <w:rPr>
                <w:sz w:val="20"/>
                <w:lang w:bidi="en-GB"/>
              </w:rPr>
              <w:t>1</w:t>
            </w:r>
          </w:p>
        </w:tc>
        <w:tc>
          <w:tcPr>
            <w:tcW w:w="2544" w:type="dxa"/>
          </w:tcPr>
          <w:p w14:paraId="55AB901C" w14:textId="64078B30" w:rsidR="0042521C" w:rsidRDefault="0042521C" w:rsidP="00967BDC">
            <w:pPr>
              <w:spacing w:after="0"/>
              <w:rPr>
                <w:rFonts w:ascii="Arial" w:hAnsi="Arial" w:cs="Arial"/>
                <w:u w:val="single"/>
              </w:rPr>
            </w:pPr>
          </w:p>
        </w:tc>
        <w:tc>
          <w:tcPr>
            <w:tcW w:w="3461" w:type="dxa"/>
          </w:tcPr>
          <w:p w14:paraId="31C475CA" w14:textId="77777777" w:rsidR="0042521C" w:rsidRDefault="0042521C" w:rsidP="00967BDC">
            <w:pPr>
              <w:spacing w:after="0"/>
              <w:rPr>
                <w:rFonts w:ascii="Arial" w:hAnsi="Arial" w:cs="Arial"/>
                <w:u w:val="single"/>
              </w:rPr>
            </w:pPr>
          </w:p>
        </w:tc>
        <w:tc>
          <w:tcPr>
            <w:tcW w:w="3813" w:type="dxa"/>
          </w:tcPr>
          <w:p w14:paraId="092A9C78" w14:textId="77777777" w:rsidR="0042521C" w:rsidRDefault="0042521C" w:rsidP="00967BDC">
            <w:pPr>
              <w:spacing w:after="0"/>
              <w:rPr>
                <w:rFonts w:ascii="Arial" w:hAnsi="Arial" w:cs="Arial"/>
                <w:u w:val="single"/>
              </w:rPr>
            </w:pPr>
          </w:p>
        </w:tc>
      </w:tr>
      <w:tr w:rsidR="0042521C" w14:paraId="6106C3F0" w14:textId="42C14E55" w:rsidTr="0042521C">
        <w:tc>
          <w:tcPr>
            <w:tcW w:w="532" w:type="dxa"/>
          </w:tcPr>
          <w:p w14:paraId="1FEA256A" w14:textId="77777777" w:rsidR="0042521C" w:rsidRPr="0008612D" w:rsidRDefault="0042521C" w:rsidP="00967BDC">
            <w:pPr>
              <w:spacing w:after="0"/>
              <w:rPr>
                <w:rFonts w:ascii="Arial" w:hAnsi="Arial" w:cs="Arial"/>
                <w:sz w:val="20"/>
                <w:szCs w:val="20"/>
              </w:rPr>
            </w:pPr>
            <w:r w:rsidRPr="0008612D">
              <w:rPr>
                <w:sz w:val="20"/>
                <w:lang w:bidi="en-GB"/>
              </w:rPr>
              <w:t>2</w:t>
            </w:r>
          </w:p>
        </w:tc>
        <w:tc>
          <w:tcPr>
            <w:tcW w:w="2544" w:type="dxa"/>
          </w:tcPr>
          <w:p w14:paraId="74AA0914" w14:textId="3CA36AEC" w:rsidR="0042521C" w:rsidRDefault="0042521C" w:rsidP="00967BDC">
            <w:pPr>
              <w:spacing w:after="0"/>
              <w:rPr>
                <w:rFonts w:ascii="Arial" w:hAnsi="Arial" w:cs="Arial"/>
                <w:u w:val="single"/>
              </w:rPr>
            </w:pPr>
          </w:p>
        </w:tc>
        <w:tc>
          <w:tcPr>
            <w:tcW w:w="3461" w:type="dxa"/>
          </w:tcPr>
          <w:p w14:paraId="3A2B3F99" w14:textId="77777777" w:rsidR="0042521C" w:rsidRDefault="0042521C" w:rsidP="00967BDC">
            <w:pPr>
              <w:spacing w:after="0"/>
              <w:rPr>
                <w:rFonts w:ascii="Arial" w:hAnsi="Arial" w:cs="Arial"/>
                <w:u w:val="single"/>
              </w:rPr>
            </w:pPr>
          </w:p>
        </w:tc>
        <w:tc>
          <w:tcPr>
            <w:tcW w:w="3813" w:type="dxa"/>
          </w:tcPr>
          <w:p w14:paraId="0CE6E933" w14:textId="77777777" w:rsidR="0042521C" w:rsidRDefault="0042521C" w:rsidP="00967BDC">
            <w:pPr>
              <w:spacing w:after="0"/>
              <w:rPr>
                <w:rFonts w:ascii="Arial" w:hAnsi="Arial" w:cs="Arial"/>
                <w:u w:val="single"/>
              </w:rPr>
            </w:pPr>
          </w:p>
        </w:tc>
      </w:tr>
      <w:tr w:rsidR="0042521C" w14:paraId="54CC6B8E" w14:textId="118D0699" w:rsidTr="0042521C">
        <w:tc>
          <w:tcPr>
            <w:tcW w:w="532" w:type="dxa"/>
          </w:tcPr>
          <w:p w14:paraId="5B97C88B" w14:textId="77777777" w:rsidR="0042521C" w:rsidRPr="0008612D" w:rsidRDefault="0042521C" w:rsidP="00967BDC">
            <w:pPr>
              <w:spacing w:after="0"/>
              <w:rPr>
                <w:rFonts w:ascii="Arial" w:hAnsi="Arial" w:cs="Arial"/>
                <w:sz w:val="20"/>
                <w:szCs w:val="20"/>
              </w:rPr>
            </w:pPr>
            <w:r w:rsidRPr="0008612D">
              <w:rPr>
                <w:sz w:val="20"/>
                <w:lang w:bidi="en-GB"/>
              </w:rPr>
              <w:t>3</w:t>
            </w:r>
          </w:p>
        </w:tc>
        <w:tc>
          <w:tcPr>
            <w:tcW w:w="2544" w:type="dxa"/>
          </w:tcPr>
          <w:p w14:paraId="68F56E16" w14:textId="78E5CAA7" w:rsidR="0042521C" w:rsidRDefault="0042521C" w:rsidP="00967BDC">
            <w:pPr>
              <w:spacing w:after="0"/>
              <w:rPr>
                <w:rFonts w:ascii="Arial" w:hAnsi="Arial" w:cs="Arial"/>
                <w:u w:val="single"/>
              </w:rPr>
            </w:pPr>
          </w:p>
        </w:tc>
        <w:tc>
          <w:tcPr>
            <w:tcW w:w="3461" w:type="dxa"/>
          </w:tcPr>
          <w:p w14:paraId="2A8D29EB" w14:textId="77777777" w:rsidR="0042521C" w:rsidRDefault="0042521C" w:rsidP="00967BDC">
            <w:pPr>
              <w:spacing w:after="0"/>
              <w:rPr>
                <w:rFonts w:ascii="Arial" w:hAnsi="Arial" w:cs="Arial"/>
                <w:u w:val="single"/>
              </w:rPr>
            </w:pPr>
          </w:p>
        </w:tc>
        <w:tc>
          <w:tcPr>
            <w:tcW w:w="3813" w:type="dxa"/>
          </w:tcPr>
          <w:p w14:paraId="6A42D07B" w14:textId="77777777" w:rsidR="0042521C" w:rsidRDefault="0042521C" w:rsidP="00967BDC">
            <w:pPr>
              <w:spacing w:after="0"/>
              <w:rPr>
                <w:rFonts w:ascii="Arial" w:hAnsi="Arial" w:cs="Arial"/>
                <w:u w:val="single"/>
              </w:rPr>
            </w:pPr>
          </w:p>
        </w:tc>
      </w:tr>
    </w:tbl>
    <w:p w14:paraId="5EF8E3F6" w14:textId="7261BB7F" w:rsidR="0008612D" w:rsidRPr="00A2076B" w:rsidRDefault="0008612D" w:rsidP="00967BDC">
      <w:pPr>
        <w:spacing w:after="0"/>
        <w:rPr>
          <w:rFonts w:ascii="Arial" w:hAnsi="Arial" w:cs="Arial"/>
          <w:sz w:val="20"/>
          <w:szCs w:val="20"/>
          <w:u w:val="single"/>
        </w:rPr>
      </w:pPr>
      <w:r w:rsidRPr="007B76D5">
        <w:rPr>
          <w:sz w:val="20"/>
          <w:u w:val="single"/>
          <w:lang w:bidi="en-GB"/>
        </w:rPr>
        <w:t>Additional services (please mark your choice with an X):</w:t>
      </w:r>
    </w:p>
    <w:p w14:paraId="7ABD768A" w14:textId="7B4F9B28" w:rsidR="006A24ED" w:rsidRDefault="0008612D" w:rsidP="0008612D">
      <w:pPr>
        <w:pStyle w:val="Akapitzlist"/>
        <w:numPr>
          <w:ilvl w:val="0"/>
          <w:numId w:val="13"/>
        </w:numPr>
        <w:spacing w:after="0"/>
        <w:rPr>
          <w:rFonts w:ascii="Arial" w:hAnsi="Arial" w:cs="Arial"/>
          <w:sz w:val="20"/>
          <w:szCs w:val="20"/>
        </w:rPr>
      </w:pPr>
      <w:r>
        <w:rPr>
          <w:sz w:val="20"/>
          <w:lang w:bidi="en-GB"/>
        </w:rPr>
        <w:t>the catering service, i.e. additional catering in the form of a hot buffet once the menu and price have been approved by the ordering person, is added to the overall costs of the service</w:t>
      </w:r>
      <w:r w:rsidR="008F0C68">
        <w:rPr>
          <w:sz w:val="20"/>
          <w:lang w:bidi="en-GB"/>
        </w:rPr>
        <w:t xml:space="preserve"> (20% of the value of the order is added to the service).</w:t>
      </w:r>
    </w:p>
    <w:p w14:paraId="0D4E479C" w14:textId="67EC992E" w:rsidR="0008612D" w:rsidRDefault="00F65AEC" w:rsidP="0008612D">
      <w:pPr>
        <w:pStyle w:val="Akapitzlist"/>
        <w:numPr>
          <w:ilvl w:val="0"/>
          <w:numId w:val="13"/>
        </w:numPr>
        <w:spacing w:after="0"/>
        <w:rPr>
          <w:rFonts w:ascii="Arial" w:hAnsi="Arial" w:cs="Arial"/>
          <w:sz w:val="20"/>
          <w:szCs w:val="20"/>
        </w:rPr>
      </w:pPr>
      <w:r>
        <w:rPr>
          <w:sz w:val="20"/>
          <w:lang w:bidi="en-GB"/>
        </w:rPr>
        <w:t>transport to the hotel, services at the customer's request (20% of the value of the order is added to the service).</w:t>
      </w:r>
    </w:p>
    <w:p w14:paraId="0CCF5031" w14:textId="079EABBF" w:rsidR="001D5BA1" w:rsidRPr="001D5BA1" w:rsidRDefault="00090B7B" w:rsidP="00090B7B">
      <w:pPr>
        <w:pStyle w:val="Akapitzlist"/>
        <w:spacing w:after="0"/>
        <w:rPr>
          <w:rFonts w:ascii="Arial" w:hAnsi="Arial" w:cs="Arial"/>
          <w:sz w:val="20"/>
          <w:szCs w:val="20"/>
        </w:rPr>
      </w:pPr>
      <w:r w:rsidRPr="00A673D4">
        <w:rPr>
          <w:b/>
          <w:sz w:val="24"/>
          <w:lang w:bidi="en-GB"/>
        </w:rPr>
        <w:t>*</w:t>
      </w:r>
      <w:r>
        <w:rPr>
          <w:sz w:val="20"/>
          <w:lang w:bidi="en-GB"/>
        </w:rPr>
        <w:t xml:space="preserve">Car park payable according to the valid price list </w:t>
      </w:r>
    </w:p>
    <w:p w14:paraId="311E17A1" w14:textId="5DB012D4" w:rsidR="00FC19FE" w:rsidRPr="00D04435" w:rsidRDefault="00090B7B" w:rsidP="00D04435">
      <w:pPr>
        <w:pStyle w:val="Akapitzlist"/>
        <w:spacing w:after="0"/>
        <w:rPr>
          <w:rFonts w:ascii="Arial" w:hAnsi="Arial" w:cs="Arial"/>
          <w:strike/>
          <w:sz w:val="20"/>
          <w:szCs w:val="20"/>
        </w:rPr>
      </w:pPr>
      <w:r w:rsidRPr="00A673D4">
        <w:rPr>
          <w:b/>
          <w:sz w:val="24"/>
          <w:lang w:bidi="en-GB"/>
        </w:rPr>
        <w:t>*</w:t>
      </w:r>
      <w:r>
        <w:rPr>
          <w:sz w:val="20"/>
          <w:lang w:bidi="en-GB"/>
        </w:rPr>
        <w:t xml:space="preserve">VIP packages do not include fees related to standard handling services. handling fees are charged according to the price list of </w:t>
      </w:r>
      <w:r w:rsidR="000D0100">
        <w:rPr>
          <w:b/>
          <w:sz w:val="20"/>
          <w:lang w:bidi="en-GB"/>
        </w:rPr>
        <w:t>the Rzeszow Ulma Family Airport  Ltd.</w:t>
      </w:r>
    </w:p>
    <w:p w14:paraId="11DC8D0F" w14:textId="3DEC6651" w:rsidR="000D6D26" w:rsidRPr="001D5BA1" w:rsidRDefault="000D6D26" w:rsidP="000D6D26">
      <w:pPr>
        <w:spacing w:after="0"/>
        <w:rPr>
          <w:rFonts w:ascii="Arial" w:hAnsi="Arial" w:cs="Arial"/>
          <w:sz w:val="20"/>
          <w:szCs w:val="20"/>
        </w:rPr>
      </w:pPr>
      <w:r w:rsidRPr="007B76D5">
        <w:rPr>
          <w:sz w:val="20"/>
          <w:u w:val="single"/>
          <w:lang w:bidi="en-GB"/>
        </w:rPr>
        <w:t>Contact details</w:t>
      </w:r>
      <w:r w:rsidRPr="007B76D5">
        <w:rPr>
          <w:sz w:val="20"/>
          <w:lang w:bidi="en-GB"/>
        </w:rPr>
        <w:t>:</w:t>
      </w:r>
    </w:p>
    <w:tbl>
      <w:tblPr>
        <w:tblStyle w:val="Tabela-Siatka"/>
        <w:tblW w:w="0" w:type="auto"/>
        <w:tblLook w:val="04A0" w:firstRow="1" w:lastRow="0" w:firstColumn="1" w:lastColumn="0" w:noHBand="0" w:noVBand="1"/>
      </w:tblPr>
      <w:tblGrid>
        <w:gridCol w:w="3985"/>
        <w:gridCol w:w="2506"/>
        <w:gridCol w:w="3965"/>
      </w:tblGrid>
      <w:tr w:rsidR="00083B4F" w14:paraId="01A3D939" w14:textId="77777777" w:rsidTr="000641DE">
        <w:tc>
          <w:tcPr>
            <w:tcW w:w="4077" w:type="dxa"/>
          </w:tcPr>
          <w:p w14:paraId="551C415A" w14:textId="77777777" w:rsidR="000D6D26" w:rsidRPr="000D6D26" w:rsidRDefault="000D6D26" w:rsidP="000D6D26">
            <w:pPr>
              <w:spacing w:after="0"/>
              <w:jc w:val="center"/>
              <w:rPr>
                <w:rFonts w:ascii="Arial" w:hAnsi="Arial" w:cs="Arial"/>
                <w:b/>
                <w:sz w:val="20"/>
                <w:szCs w:val="20"/>
              </w:rPr>
            </w:pPr>
            <w:r w:rsidRPr="000D6D26">
              <w:rPr>
                <w:b/>
                <w:sz w:val="20"/>
                <w:lang w:bidi="en-GB"/>
              </w:rPr>
              <w:t>Name</w:t>
            </w:r>
          </w:p>
        </w:tc>
        <w:tc>
          <w:tcPr>
            <w:tcW w:w="2552" w:type="dxa"/>
          </w:tcPr>
          <w:p w14:paraId="38040FC8" w14:textId="77777777" w:rsidR="000D6D26" w:rsidRPr="000D6D26" w:rsidRDefault="000D6D26" w:rsidP="000D6D26">
            <w:pPr>
              <w:spacing w:after="0"/>
              <w:jc w:val="center"/>
              <w:rPr>
                <w:rFonts w:ascii="Arial" w:hAnsi="Arial" w:cs="Arial"/>
                <w:b/>
                <w:sz w:val="20"/>
                <w:szCs w:val="20"/>
              </w:rPr>
            </w:pPr>
            <w:r w:rsidRPr="000D6D26">
              <w:rPr>
                <w:b/>
                <w:sz w:val="20"/>
                <w:lang w:bidi="en-GB"/>
              </w:rPr>
              <w:t>Phone number</w:t>
            </w:r>
          </w:p>
        </w:tc>
        <w:tc>
          <w:tcPr>
            <w:tcW w:w="4053" w:type="dxa"/>
          </w:tcPr>
          <w:p w14:paraId="0EDE4FB0" w14:textId="77777777" w:rsidR="000D6D26" w:rsidRPr="000D6D26" w:rsidRDefault="000D6D26" w:rsidP="000D6D26">
            <w:pPr>
              <w:spacing w:after="0"/>
              <w:jc w:val="center"/>
              <w:rPr>
                <w:rFonts w:ascii="Arial" w:hAnsi="Arial" w:cs="Arial"/>
                <w:b/>
                <w:sz w:val="20"/>
                <w:szCs w:val="20"/>
              </w:rPr>
            </w:pPr>
            <w:r w:rsidRPr="000D6D26">
              <w:rPr>
                <w:b/>
                <w:sz w:val="20"/>
                <w:lang w:bidi="en-GB"/>
              </w:rPr>
              <w:t>E-mail address</w:t>
            </w:r>
          </w:p>
        </w:tc>
      </w:tr>
      <w:tr w:rsidR="00083B4F" w14:paraId="4F8A2909" w14:textId="77777777" w:rsidTr="00362318">
        <w:trPr>
          <w:trHeight w:val="550"/>
        </w:trPr>
        <w:tc>
          <w:tcPr>
            <w:tcW w:w="4077" w:type="dxa"/>
          </w:tcPr>
          <w:p w14:paraId="05D121B9" w14:textId="77777777" w:rsidR="000D6D26" w:rsidRDefault="000D6D26" w:rsidP="000D6D26">
            <w:pPr>
              <w:spacing w:after="0"/>
              <w:rPr>
                <w:rFonts w:ascii="Arial" w:hAnsi="Arial" w:cs="Arial"/>
              </w:rPr>
            </w:pPr>
          </w:p>
        </w:tc>
        <w:tc>
          <w:tcPr>
            <w:tcW w:w="2552" w:type="dxa"/>
          </w:tcPr>
          <w:p w14:paraId="43076AA8" w14:textId="77777777" w:rsidR="000D6D26" w:rsidRDefault="000D6D26" w:rsidP="000D6D26">
            <w:pPr>
              <w:spacing w:after="0"/>
              <w:rPr>
                <w:rFonts w:ascii="Arial" w:hAnsi="Arial" w:cs="Arial"/>
              </w:rPr>
            </w:pPr>
          </w:p>
        </w:tc>
        <w:tc>
          <w:tcPr>
            <w:tcW w:w="4053" w:type="dxa"/>
          </w:tcPr>
          <w:p w14:paraId="0E939A11" w14:textId="77777777" w:rsidR="000D6D26" w:rsidRDefault="000D6D26" w:rsidP="000D6D26">
            <w:pPr>
              <w:spacing w:after="0"/>
              <w:rPr>
                <w:rFonts w:ascii="Arial" w:hAnsi="Arial" w:cs="Arial"/>
              </w:rPr>
            </w:pPr>
          </w:p>
        </w:tc>
      </w:tr>
    </w:tbl>
    <w:p w14:paraId="20C6FAAB" w14:textId="6530ED4A" w:rsidR="003A5147" w:rsidRPr="008E5C3D" w:rsidRDefault="00D04435" w:rsidP="000D6D26">
      <w:pPr>
        <w:spacing w:after="0"/>
        <w:rPr>
          <w:rFonts w:ascii="Arial" w:hAnsi="Arial" w:cs="Arial"/>
          <w:sz w:val="20"/>
          <w:szCs w:val="20"/>
          <w:u w:val="single"/>
        </w:rPr>
      </w:pPr>
      <w:r>
        <w:rPr>
          <w:sz w:val="20"/>
          <w:u w:val="single"/>
          <w:lang w:bidi="en-GB"/>
        </w:rPr>
        <w:t xml:space="preserve">Method </w:t>
      </w:r>
      <w:r w:rsidR="00903A2B" w:rsidRPr="007B76D5">
        <w:rPr>
          <w:sz w:val="20"/>
          <w:u w:val="single"/>
          <w:lang w:bidi="en-GB"/>
        </w:rPr>
        <w:t xml:space="preserve"> of payment:</w:t>
      </w:r>
    </w:p>
    <w:p w14:paraId="0C8B3C3B" w14:textId="77777777" w:rsidR="003A5147" w:rsidRDefault="003A5147" w:rsidP="003A5147">
      <w:pPr>
        <w:pStyle w:val="Akapitzlist"/>
        <w:numPr>
          <w:ilvl w:val="0"/>
          <w:numId w:val="15"/>
        </w:numPr>
        <w:spacing w:after="0"/>
        <w:rPr>
          <w:rFonts w:ascii="Arial" w:hAnsi="Arial" w:cs="Arial"/>
          <w:sz w:val="20"/>
          <w:szCs w:val="20"/>
        </w:rPr>
      </w:pPr>
      <w:r>
        <w:rPr>
          <w:sz w:val="20"/>
          <w:lang w:bidi="en-GB"/>
        </w:rPr>
        <w:t>bank transfer</w:t>
      </w:r>
    </w:p>
    <w:p w14:paraId="54924932" w14:textId="77777777" w:rsidR="003A5147" w:rsidRPr="00A2076B" w:rsidRDefault="000C3092" w:rsidP="000D6D26">
      <w:pPr>
        <w:pStyle w:val="Akapitzlist"/>
        <w:numPr>
          <w:ilvl w:val="0"/>
          <w:numId w:val="15"/>
        </w:numPr>
        <w:spacing w:after="0"/>
        <w:rPr>
          <w:rFonts w:ascii="Arial" w:hAnsi="Arial" w:cs="Arial"/>
          <w:sz w:val="20"/>
          <w:szCs w:val="20"/>
        </w:rPr>
      </w:pPr>
      <w:r>
        <w:rPr>
          <w:sz w:val="20"/>
          <w:lang w:bidi="en-GB"/>
        </w:rPr>
        <w:t>credit card</w:t>
      </w:r>
    </w:p>
    <w:p w14:paraId="57661CD3" w14:textId="01BBD936" w:rsidR="003A5147" w:rsidRPr="00460A19" w:rsidRDefault="000C3092" w:rsidP="000D6D26">
      <w:pPr>
        <w:pStyle w:val="Akapitzlist"/>
        <w:numPr>
          <w:ilvl w:val="0"/>
          <w:numId w:val="15"/>
        </w:numPr>
        <w:spacing w:after="0"/>
        <w:rPr>
          <w:rFonts w:ascii="Arial" w:hAnsi="Arial" w:cs="Arial"/>
          <w:sz w:val="20"/>
          <w:szCs w:val="20"/>
        </w:rPr>
      </w:pPr>
      <w:r>
        <w:rPr>
          <w:sz w:val="20"/>
          <w:lang w:bidi="en-GB"/>
        </w:rPr>
        <w:t>cash</w:t>
      </w:r>
    </w:p>
    <w:p w14:paraId="483D5B1B" w14:textId="77777777" w:rsidR="00460A19" w:rsidRPr="001D5BA1" w:rsidRDefault="00460A19" w:rsidP="00460A19">
      <w:pPr>
        <w:pStyle w:val="Akapitzlist"/>
        <w:spacing w:after="0"/>
        <w:rPr>
          <w:rFonts w:ascii="Arial" w:hAnsi="Arial" w:cs="Arial"/>
          <w:sz w:val="20"/>
          <w:szCs w:val="20"/>
        </w:rPr>
      </w:pPr>
    </w:p>
    <w:p w14:paraId="796B0D64" w14:textId="3C21D972" w:rsidR="000033F0" w:rsidRPr="00FC19FE" w:rsidRDefault="000033F0" w:rsidP="000D6D26">
      <w:pPr>
        <w:spacing w:after="0"/>
        <w:rPr>
          <w:rFonts w:ascii="Arial" w:hAnsi="Arial" w:cs="Arial"/>
          <w:sz w:val="20"/>
          <w:szCs w:val="20"/>
          <w:u w:val="single"/>
        </w:rPr>
      </w:pPr>
      <w:r w:rsidRPr="00CC6CDC">
        <w:rPr>
          <w:sz w:val="20"/>
          <w:u w:val="single"/>
          <w:lang w:bidi="en-GB"/>
        </w:rPr>
        <w:lastRenderedPageBreak/>
        <w:t>Data for the VAT invoice:</w:t>
      </w:r>
    </w:p>
    <w:tbl>
      <w:tblPr>
        <w:tblStyle w:val="Tabela-Siatka"/>
        <w:tblW w:w="0" w:type="auto"/>
        <w:tblLook w:val="04A0" w:firstRow="1" w:lastRow="0" w:firstColumn="1" w:lastColumn="0" w:noHBand="0" w:noVBand="1"/>
      </w:tblPr>
      <w:tblGrid>
        <w:gridCol w:w="3335"/>
        <w:gridCol w:w="7121"/>
      </w:tblGrid>
      <w:tr w:rsidR="000033F0" w14:paraId="10117877" w14:textId="77777777" w:rsidTr="00F62D9C">
        <w:tc>
          <w:tcPr>
            <w:tcW w:w="3369" w:type="dxa"/>
          </w:tcPr>
          <w:p w14:paraId="1AEDB2D6" w14:textId="77777777" w:rsidR="000033F0" w:rsidRPr="00FB02C2" w:rsidRDefault="000033F0" w:rsidP="000D6D26">
            <w:pPr>
              <w:spacing w:after="0"/>
              <w:rPr>
                <w:rFonts w:ascii="Arial" w:hAnsi="Arial" w:cs="Arial"/>
                <w:b/>
                <w:sz w:val="20"/>
                <w:szCs w:val="20"/>
              </w:rPr>
            </w:pPr>
            <w:r w:rsidRPr="00FB02C2">
              <w:rPr>
                <w:b/>
                <w:sz w:val="20"/>
                <w:lang w:bidi="en-GB"/>
              </w:rPr>
              <w:t xml:space="preserve">Full name of the institution / company </w:t>
            </w:r>
          </w:p>
        </w:tc>
        <w:tc>
          <w:tcPr>
            <w:tcW w:w="7237" w:type="dxa"/>
          </w:tcPr>
          <w:p w14:paraId="2BF278CF" w14:textId="77777777" w:rsidR="000033F0" w:rsidRDefault="000033F0" w:rsidP="000D6D26">
            <w:pPr>
              <w:spacing w:after="0"/>
              <w:rPr>
                <w:rFonts w:ascii="Arial" w:hAnsi="Arial" w:cs="Arial"/>
                <w:sz w:val="20"/>
                <w:szCs w:val="20"/>
              </w:rPr>
            </w:pPr>
          </w:p>
        </w:tc>
      </w:tr>
      <w:tr w:rsidR="000033F0" w14:paraId="1F6C52A6" w14:textId="77777777" w:rsidTr="00F62D9C">
        <w:tc>
          <w:tcPr>
            <w:tcW w:w="3369" w:type="dxa"/>
          </w:tcPr>
          <w:p w14:paraId="094729DA" w14:textId="77777777" w:rsidR="000033F0" w:rsidRPr="00FB02C2" w:rsidRDefault="000033F0" w:rsidP="000D6D26">
            <w:pPr>
              <w:spacing w:after="0"/>
              <w:rPr>
                <w:rFonts w:ascii="Arial" w:hAnsi="Arial" w:cs="Arial"/>
                <w:b/>
                <w:sz w:val="20"/>
                <w:szCs w:val="20"/>
              </w:rPr>
            </w:pPr>
            <w:r w:rsidRPr="00FB02C2">
              <w:rPr>
                <w:b/>
                <w:sz w:val="20"/>
                <w:lang w:bidi="en-GB"/>
              </w:rPr>
              <w:t>Address</w:t>
            </w:r>
          </w:p>
        </w:tc>
        <w:tc>
          <w:tcPr>
            <w:tcW w:w="7237" w:type="dxa"/>
          </w:tcPr>
          <w:p w14:paraId="0A1D41A7" w14:textId="77777777" w:rsidR="000033F0" w:rsidRDefault="000033F0" w:rsidP="000D6D26">
            <w:pPr>
              <w:spacing w:after="0"/>
              <w:rPr>
                <w:rFonts w:ascii="Arial" w:hAnsi="Arial" w:cs="Arial"/>
                <w:sz w:val="20"/>
                <w:szCs w:val="20"/>
              </w:rPr>
            </w:pPr>
          </w:p>
        </w:tc>
      </w:tr>
      <w:tr w:rsidR="000033F0" w14:paraId="60FC0B28" w14:textId="77777777" w:rsidTr="00F62D9C">
        <w:tc>
          <w:tcPr>
            <w:tcW w:w="3369" w:type="dxa"/>
          </w:tcPr>
          <w:p w14:paraId="19AB7FE0" w14:textId="77777777" w:rsidR="000033F0" w:rsidRPr="00FB02C2" w:rsidRDefault="000033F0" w:rsidP="000D6D26">
            <w:pPr>
              <w:spacing w:after="0"/>
              <w:rPr>
                <w:rFonts w:ascii="Arial" w:hAnsi="Arial" w:cs="Arial"/>
                <w:b/>
                <w:sz w:val="20"/>
                <w:szCs w:val="20"/>
              </w:rPr>
            </w:pPr>
            <w:r w:rsidRPr="00FB02C2">
              <w:rPr>
                <w:b/>
                <w:sz w:val="20"/>
                <w:lang w:bidi="en-GB"/>
              </w:rPr>
              <w:t>Tax Identification Number (NIP)</w:t>
            </w:r>
          </w:p>
        </w:tc>
        <w:tc>
          <w:tcPr>
            <w:tcW w:w="7237" w:type="dxa"/>
          </w:tcPr>
          <w:p w14:paraId="6355787C" w14:textId="77777777" w:rsidR="000033F0" w:rsidRDefault="000033F0" w:rsidP="000D6D26">
            <w:pPr>
              <w:spacing w:after="0"/>
              <w:rPr>
                <w:rFonts w:ascii="Arial" w:hAnsi="Arial" w:cs="Arial"/>
                <w:sz w:val="20"/>
                <w:szCs w:val="20"/>
              </w:rPr>
            </w:pPr>
          </w:p>
        </w:tc>
      </w:tr>
      <w:tr w:rsidR="00F62D9C" w14:paraId="2D919198" w14:textId="77777777" w:rsidTr="00F62D9C">
        <w:tc>
          <w:tcPr>
            <w:tcW w:w="3369" w:type="dxa"/>
          </w:tcPr>
          <w:p w14:paraId="4044DCC4" w14:textId="6241E514" w:rsidR="00F62D9C" w:rsidRPr="00FB02C2" w:rsidRDefault="00F62D9C" w:rsidP="000D6D26">
            <w:pPr>
              <w:spacing w:after="0"/>
              <w:rPr>
                <w:rFonts w:ascii="Arial" w:hAnsi="Arial" w:cs="Arial"/>
                <w:b/>
                <w:sz w:val="20"/>
                <w:szCs w:val="20"/>
              </w:rPr>
            </w:pPr>
            <w:r>
              <w:rPr>
                <w:b/>
                <w:sz w:val="20"/>
                <w:lang w:bidi="en-GB"/>
              </w:rPr>
              <w:t>E-mail address for sending the invoice</w:t>
            </w:r>
          </w:p>
        </w:tc>
        <w:tc>
          <w:tcPr>
            <w:tcW w:w="7237" w:type="dxa"/>
          </w:tcPr>
          <w:p w14:paraId="2CD61FE0" w14:textId="77777777" w:rsidR="00F62D9C" w:rsidRDefault="00F62D9C" w:rsidP="000D6D26">
            <w:pPr>
              <w:spacing w:after="0"/>
              <w:rPr>
                <w:rFonts w:ascii="Arial" w:hAnsi="Arial" w:cs="Arial"/>
                <w:sz w:val="20"/>
                <w:szCs w:val="20"/>
              </w:rPr>
            </w:pPr>
          </w:p>
        </w:tc>
      </w:tr>
    </w:tbl>
    <w:p w14:paraId="4995ED38" w14:textId="77777777" w:rsidR="00042111" w:rsidRPr="00715E8E" w:rsidRDefault="00C25BEB" w:rsidP="00715E8E">
      <w:pPr>
        <w:spacing w:after="0"/>
        <w:jc w:val="both"/>
        <w:rPr>
          <w:rFonts w:ascii="Arial" w:hAnsi="Arial" w:cs="Arial"/>
          <w:b/>
          <w:sz w:val="20"/>
          <w:szCs w:val="20"/>
        </w:rPr>
      </w:pPr>
      <w:r w:rsidRPr="00715E8E">
        <w:rPr>
          <w:b/>
          <w:sz w:val="20"/>
          <w:lang w:bidi="en-GB"/>
        </w:rPr>
        <w:t>Reservation confirmation:</w:t>
      </w:r>
    </w:p>
    <w:p w14:paraId="17BA4BA6" w14:textId="74DCE476" w:rsidR="00380E52" w:rsidRPr="00715E8E" w:rsidRDefault="00C25BEB" w:rsidP="00715E8E">
      <w:pPr>
        <w:spacing w:after="0"/>
        <w:jc w:val="both"/>
        <w:rPr>
          <w:rFonts w:ascii="Arial" w:hAnsi="Arial" w:cs="Arial"/>
          <w:b/>
          <w:sz w:val="20"/>
          <w:szCs w:val="20"/>
        </w:rPr>
      </w:pPr>
      <w:r w:rsidRPr="00715E8E">
        <w:rPr>
          <w:b/>
          <w:sz w:val="20"/>
          <w:lang w:bidi="en-GB"/>
        </w:rPr>
        <w:t xml:space="preserve">I hereby accept the terms of using the VIP Lounge service and the price list for VIP services at </w:t>
      </w:r>
      <w:bookmarkStart w:id="0" w:name="_Hlk180668131"/>
      <w:r w:rsidR="000D0100">
        <w:rPr>
          <w:b/>
          <w:sz w:val="20"/>
          <w:lang w:bidi="en-GB"/>
        </w:rPr>
        <w:t xml:space="preserve">the Rzeszow Ulma Family Airport  Ltd. </w:t>
      </w:r>
      <w:bookmarkEnd w:id="0"/>
      <w:r w:rsidRPr="00715E8E">
        <w:rPr>
          <w:b/>
          <w:sz w:val="20"/>
          <w:lang w:bidi="en-GB"/>
        </w:rPr>
        <w:t>available at www.rzeszowairport.pl</w:t>
      </w:r>
    </w:p>
    <w:p w14:paraId="74C2684A" w14:textId="01E557E9" w:rsidR="00136670" w:rsidRPr="00FC19FE" w:rsidRDefault="00996478" w:rsidP="001D5BA1">
      <w:pPr>
        <w:rPr>
          <w:rFonts w:ascii="Arial" w:hAnsi="Arial" w:cs="Arial"/>
          <w:sz w:val="20"/>
          <w:szCs w:val="20"/>
        </w:rPr>
      </w:pPr>
      <w:r w:rsidRPr="00FC19FE">
        <w:rPr>
          <w:sz w:val="20"/>
          <w:lang w:bidi="en-GB"/>
        </w:rPr>
        <w:t xml:space="preserve">* A reservation can be cancelled not later than 24 hours before the order completion date. Otherwise, the Ordering Person shall be charged with the costs of 100% of the value of the service. The reservation cancellation must be made in writing – by e-mail to the following address: </w:t>
      </w:r>
      <w:hyperlink r:id="rId9" w:history="1">
        <w:r w:rsidR="00380E52" w:rsidRPr="00FC19FE">
          <w:rPr>
            <w:rStyle w:val="Hipercze"/>
            <w:sz w:val="20"/>
            <w:lang w:bidi="en-GB"/>
          </w:rPr>
          <w:t>vip@rzeszowairport.pl</w:t>
        </w:r>
      </w:hyperlink>
      <w:r w:rsidRPr="00FC19FE">
        <w:rPr>
          <w:sz w:val="20"/>
          <w:lang w:bidi="en-GB"/>
        </w:rPr>
        <w:t>.</w:t>
      </w:r>
    </w:p>
    <w:tbl>
      <w:tblPr>
        <w:tblStyle w:val="Tabela-Siatka"/>
        <w:tblW w:w="0" w:type="auto"/>
        <w:tblLook w:val="04A0" w:firstRow="1" w:lastRow="0" w:firstColumn="1" w:lastColumn="0" w:noHBand="0" w:noVBand="1"/>
      </w:tblPr>
      <w:tblGrid>
        <w:gridCol w:w="10343"/>
      </w:tblGrid>
      <w:tr w:rsidR="00D84BF8" w14:paraId="5052F000" w14:textId="77777777" w:rsidTr="0042521C">
        <w:tc>
          <w:tcPr>
            <w:tcW w:w="10343" w:type="dxa"/>
          </w:tcPr>
          <w:p w14:paraId="6127D63E" w14:textId="098303EA" w:rsidR="00D84BF8" w:rsidRPr="00D84BF8" w:rsidRDefault="00D84BF8" w:rsidP="00967BDC">
            <w:pPr>
              <w:spacing w:after="0"/>
              <w:rPr>
                <w:rFonts w:ascii="Arial" w:hAnsi="Arial" w:cs="Arial"/>
                <w:b/>
                <w:sz w:val="20"/>
                <w:szCs w:val="20"/>
              </w:rPr>
            </w:pPr>
            <w:r w:rsidRPr="00D84BF8">
              <w:rPr>
                <w:b/>
                <w:sz w:val="20"/>
                <w:lang w:bidi="en-GB"/>
              </w:rPr>
              <w:t>Date and legible signature of the Party Ordering the VIP Service</w:t>
            </w:r>
          </w:p>
        </w:tc>
      </w:tr>
      <w:tr w:rsidR="00D84BF8" w14:paraId="327938FF" w14:textId="77777777" w:rsidTr="0042521C">
        <w:trPr>
          <w:trHeight w:val="567"/>
        </w:trPr>
        <w:tc>
          <w:tcPr>
            <w:tcW w:w="10343" w:type="dxa"/>
          </w:tcPr>
          <w:p w14:paraId="18CE03EC" w14:textId="77777777" w:rsidR="00D84BF8" w:rsidRDefault="00D84BF8" w:rsidP="00967BDC">
            <w:pPr>
              <w:spacing w:after="0"/>
              <w:rPr>
                <w:rFonts w:ascii="Arial" w:hAnsi="Arial" w:cs="Arial"/>
                <w:sz w:val="20"/>
                <w:szCs w:val="20"/>
              </w:rPr>
            </w:pPr>
          </w:p>
        </w:tc>
      </w:tr>
    </w:tbl>
    <w:p w14:paraId="6F8C5451" w14:textId="77777777" w:rsidR="00136670" w:rsidRDefault="00136670" w:rsidP="00967BDC">
      <w:pPr>
        <w:spacing w:after="0"/>
        <w:rPr>
          <w:rFonts w:ascii="Arial" w:hAnsi="Arial" w:cs="Arial"/>
          <w:sz w:val="20"/>
          <w:szCs w:val="20"/>
        </w:rPr>
      </w:pPr>
    </w:p>
    <w:p w14:paraId="758BA4C7" w14:textId="77777777" w:rsidR="00042111" w:rsidRPr="008E5C3D" w:rsidRDefault="00D84BF8" w:rsidP="00D84BF8">
      <w:pPr>
        <w:spacing w:after="0"/>
        <w:jc w:val="center"/>
        <w:rPr>
          <w:rFonts w:ascii="Arial" w:hAnsi="Arial" w:cs="Arial"/>
          <w:b/>
          <w:i/>
          <w:sz w:val="14"/>
          <w:szCs w:val="14"/>
        </w:rPr>
      </w:pPr>
      <w:r w:rsidRPr="008E5C3D">
        <w:rPr>
          <w:b/>
          <w:i/>
          <w:sz w:val="14"/>
          <w:lang w:bidi="en-GB"/>
        </w:rPr>
        <w:t>Information clause concerning processing of personal data</w:t>
      </w:r>
    </w:p>
    <w:p w14:paraId="093D6227" w14:textId="77777777" w:rsidR="00042111" w:rsidRPr="008E5C3D" w:rsidRDefault="00042111" w:rsidP="00967BDC">
      <w:pPr>
        <w:spacing w:after="0"/>
        <w:rPr>
          <w:rFonts w:ascii="Arial" w:hAnsi="Arial" w:cs="Arial"/>
          <w:sz w:val="14"/>
          <w:szCs w:val="14"/>
        </w:rPr>
      </w:pPr>
    </w:p>
    <w:p w14:paraId="12EB2F63" w14:textId="77777777" w:rsidR="00042111" w:rsidRPr="008E5C3D" w:rsidRDefault="006B32B8" w:rsidP="006855F8">
      <w:pPr>
        <w:spacing w:after="0"/>
        <w:jc w:val="both"/>
        <w:rPr>
          <w:rFonts w:ascii="Arial" w:hAnsi="Arial" w:cs="Arial"/>
          <w:sz w:val="14"/>
          <w:szCs w:val="14"/>
        </w:rPr>
      </w:pPr>
      <w:r w:rsidRPr="008E5C3D">
        <w:rPr>
          <w:sz w:val="14"/>
          <w:lang w:bidi="en-GB"/>
        </w:rPr>
        <w:t>In fulfilling the information obligation resulting from Article 13(1)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L.2016 119.1), hereinafter referred to as the GDPR – in connection with obtaining personal data from you, you are informed as follows:</w:t>
      </w:r>
    </w:p>
    <w:p w14:paraId="6385ABCD" w14:textId="77777777" w:rsidR="00AE7781" w:rsidRPr="008E5C3D" w:rsidRDefault="00AE7781" w:rsidP="006855F8">
      <w:pPr>
        <w:spacing w:after="0"/>
        <w:jc w:val="both"/>
        <w:rPr>
          <w:rFonts w:ascii="Arial" w:hAnsi="Arial" w:cs="Arial"/>
          <w:sz w:val="14"/>
          <w:szCs w:val="14"/>
        </w:rPr>
      </w:pPr>
    </w:p>
    <w:p w14:paraId="1A1CB237" w14:textId="5A31727C" w:rsidR="00AE7781" w:rsidRPr="008E5C3D" w:rsidRDefault="00EC0171" w:rsidP="00EC0171">
      <w:pPr>
        <w:pStyle w:val="Akapitzlist"/>
        <w:numPr>
          <w:ilvl w:val="0"/>
          <w:numId w:val="17"/>
        </w:numPr>
        <w:spacing w:after="0"/>
        <w:jc w:val="both"/>
        <w:rPr>
          <w:rFonts w:ascii="Arial" w:hAnsi="Arial" w:cs="Arial"/>
          <w:i/>
          <w:sz w:val="14"/>
          <w:szCs w:val="14"/>
        </w:rPr>
      </w:pPr>
      <w:r w:rsidRPr="008E5C3D">
        <w:rPr>
          <w:i/>
          <w:sz w:val="14"/>
          <w:lang w:bidi="en-GB"/>
        </w:rPr>
        <w:t xml:space="preserve">The controller of your personal data is </w:t>
      </w:r>
      <w:r w:rsidR="000D0100" w:rsidRPr="000D0100">
        <w:rPr>
          <w:bCs/>
          <w:i/>
          <w:iCs/>
          <w:sz w:val="14"/>
          <w:szCs w:val="14"/>
          <w:lang w:bidi="en-GB"/>
        </w:rPr>
        <w:t>the Rzeszow Ulma Family Airport  Ltd.</w:t>
      </w:r>
      <w:r w:rsidRPr="000D0100">
        <w:rPr>
          <w:bCs/>
          <w:i/>
          <w:iCs/>
          <w:sz w:val="14"/>
          <w:szCs w:val="14"/>
          <w:lang w:bidi="en-GB"/>
        </w:rPr>
        <w:t>.</w:t>
      </w:r>
      <w:r w:rsidRPr="008E5C3D">
        <w:rPr>
          <w:i/>
          <w:sz w:val="14"/>
          <w:lang w:bidi="en-GB"/>
        </w:rPr>
        <w:t xml:space="preserve"> with its registered office in </w:t>
      </w:r>
      <w:proofErr w:type="spellStart"/>
      <w:r w:rsidRPr="008E5C3D">
        <w:rPr>
          <w:i/>
          <w:sz w:val="14"/>
          <w:lang w:bidi="en-GB"/>
        </w:rPr>
        <w:t>Jasionka</w:t>
      </w:r>
      <w:proofErr w:type="spellEnd"/>
      <w:r w:rsidRPr="008E5C3D">
        <w:rPr>
          <w:i/>
          <w:sz w:val="14"/>
          <w:lang w:bidi="en-GB"/>
        </w:rPr>
        <w:t xml:space="preserve"> 942, 36-002 </w:t>
      </w:r>
      <w:proofErr w:type="spellStart"/>
      <w:r w:rsidRPr="008E5C3D">
        <w:rPr>
          <w:i/>
          <w:sz w:val="14"/>
          <w:lang w:bidi="en-GB"/>
        </w:rPr>
        <w:t>Jasionka</w:t>
      </w:r>
      <w:proofErr w:type="spellEnd"/>
      <w:r w:rsidRPr="008E5C3D">
        <w:rPr>
          <w:i/>
          <w:sz w:val="14"/>
          <w:lang w:bidi="en-GB"/>
        </w:rPr>
        <w:t xml:space="preserve">. Contact details of the Personal Data Protection Officer: </w:t>
      </w:r>
      <w:hyperlink r:id="rId10" w:history="1">
        <w:r w:rsidRPr="008E5C3D">
          <w:rPr>
            <w:rStyle w:val="Hipercze"/>
            <w:i/>
            <w:sz w:val="14"/>
            <w:lang w:bidi="en-GB"/>
          </w:rPr>
          <w:t>iod.rodo@rzeszowairport.pl</w:t>
        </w:r>
      </w:hyperlink>
      <w:r w:rsidRPr="008E5C3D">
        <w:rPr>
          <w:i/>
          <w:sz w:val="14"/>
          <w:lang w:bidi="en-GB"/>
        </w:rPr>
        <w:t>, Tel. 17 7178604</w:t>
      </w:r>
      <w:r w:rsidR="00FF25EE">
        <w:rPr>
          <w:i/>
          <w:sz w:val="14"/>
          <w:lang w:bidi="en-GB"/>
        </w:rPr>
        <w:t>,</w:t>
      </w:r>
      <w:r w:rsidR="00FF25EE" w:rsidRPr="00FF25EE">
        <w:rPr>
          <w:rFonts w:ascii="Arial" w:hAnsi="Arial" w:cs="Arial"/>
          <w:i/>
          <w:color w:val="FF0000"/>
          <w:sz w:val="14"/>
          <w:szCs w:val="14"/>
        </w:rPr>
        <w:t xml:space="preserve"> </w:t>
      </w:r>
      <w:r w:rsidR="00FF25EE" w:rsidRPr="00FF25EE">
        <w:rPr>
          <w:rFonts w:ascii="Arial" w:hAnsi="Arial" w:cs="Arial"/>
          <w:i/>
          <w:sz w:val="14"/>
          <w:szCs w:val="14"/>
        </w:rPr>
        <w:t>17 7178604</w:t>
      </w:r>
    </w:p>
    <w:p w14:paraId="59ED9A2E" w14:textId="2BBDF073" w:rsidR="00EC0171" w:rsidRPr="008E5C3D" w:rsidRDefault="00EC0171" w:rsidP="00EC0171">
      <w:pPr>
        <w:pStyle w:val="Akapitzlist"/>
        <w:numPr>
          <w:ilvl w:val="0"/>
          <w:numId w:val="17"/>
        </w:numPr>
        <w:spacing w:after="0"/>
        <w:jc w:val="both"/>
        <w:rPr>
          <w:rFonts w:ascii="Arial" w:hAnsi="Arial" w:cs="Arial"/>
          <w:i/>
          <w:sz w:val="14"/>
          <w:szCs w:val="14"/>
        </w:rPr>
      </w:pPr>
      <w:r w:rsidRPr="008E5C3D">
        <w:rPr>
          <w:i/>
          <w:sz w:val="14"/>
          <w:lang w:bidi="en-GB"/>
        </w:rPr>
        <w:t>The purpose of data collection is to use the VIP service</w:t>
      </w:r>
      <w:r w:rsidR="000D0100">
        <w:rPr>
          <w:i/>
          <w:sz w:val="14"/>
          <w:lang w:bidi="en-GB"/>
        </w:rPr>
        <w:t xml:space="preserve"> at </w:t>
      </w:r>
      <w:r w:rsidRPr="008E5C3D">
        <w:rPr>
          <w:i/>
          <w:sz w:val="14"/>
          <w:lang w:bidi="en-GB"/>
        </w:rPr>
        <w:t xml:space="preserve"> </w:t>
      </w:r>
      <w:r w:rsidR="000D0100" w:rsidRPr="000D0100">
        <w:rPr>
          <w:bCs/>
          <w:i/>
          <w:iCs/>
          <w:sz w:val="14"/>
          <w:szCs w:val="14"/>
          <w:lang w:bidi="en-GB"/>
        </w:rPr>
        <w:t>the Rzeszow Ulma Family Airport Ltd</w:t>
      </w:r>
      <w:r w:rsidR="000D0100">
        <w:rPr>
          <w:b/>
          <w:sz w:val="20"/>
          <w:lang w:bidi="en-GB"/>
        </w:rPr>
        <w:t>.</w:t>
      </w:r>
      <w:r w:rsidRPr="008E5C3D">
        <w:rPr>
          <w:i/>
          <w:sz w:val="14"/>
          <w:lang w:bidi="en-GB"/>
        </w:rPr>
        <w:t xml:space="preserve"> The personal data shall be processed in accordance with the GDPR, in order to perform the services rendered by</w:t>
      </w:r>
      <w:r w:rsidR="000D0100" w:rsidRPr="000D0100">
        <w:rPr>
          <w:b/>
          <w:sz w:val="20"/>
          <w:lang w:bidi="en-GB"/>
        </w:rPr>
        <w:t xml:space="preserve"> </w:t>
      </w:r>
      <w:r w:rsidR="000D0100" w:rsidRPr="000D0100">
        <w:rPr>
          <w:bCs/>
          <w:i/>
          <w:iCs/>
          <w:sz w:val="14"/>
          <w:szCs w:val="14"/>
          <w:lang w:bidi="en-GB"/>
        </w:rPr>
        <w:t xml:space="preserve">the Rzeszow Ulma Family Airport  </w:t>
      </w:r>
      <w:r w:rsidR="000D0100">
        <w:rPr>
          <w:bCs/>
          <w:i/>
          <w:iCs/>
          <w:sz w:val="14"/>
          <w:szCs w:val="14"/>
          <w:lang w:bidi="en-GB"/>
        </w:rPr>
        <w:t>L</w:t>
      </w:r>
      <w:r w:rsidR="000D0100" w:rsidRPr="000D0100">
        <w:rPr>
          <w:bCs/>
          <w:i/>
          <w:iCs/>
          <w:sz w:val="14"/>
          <w:szCs w:val="14"/>
          <w:lang w:bidi="en-GB"/>
        </w:rPr>
        <w:t xml:space="preserve">td. </w:t>
      </w:r>
      <w:r w:rsidRPr="008E5C3D">
        <w:rPr>
          <w:i/>
          <w:sz w:val="14"/>
          <w:lang w:bidi="en-GB"/>
        </w:rPr>
        <w:t>with respect to no more data than: first and last name, identity document number, telephone number, e-mail address, address, adequately and according to the type of service, in accordance with our legitimate interest.</w:t>
      </w:r>
    </w:p>
    <w:p w14:paraId="0B40CB61" w14:textId="6F18F8F8" w:rsidR="00EB71A3" w:rsidRPr="008E5C3D" w:rsidRDefault="007E679D" w:rsidP="00EC0171">
      <w:pPr>
        <w:pStyle w:val="Akapitzlist"/>
        <w:numPr>
          <w:ilvl w:val="0"/>
          <w:numId w:val="17"/>
        </w:numPr>
        <w:spacing w:after="0"/>
        <w:jc w:val="both"/>
        <w:rPr>
          <w:rFonts w:ascii="Arial" w:hAnsi="Arial" w:cs="Arial"/>
          <w:i/>
          <w:sz w:val="14"/>
          <w:szCs w:val="14"/>
        </w:rPr>
      </w:pPr>
      <w:r w:rsidRPr="008E5C3D">
        <w:rPr>
          <w:i/>
          <w:sz w:val="14"/>
          <w:lang w:bidi="en-GB"/>
        </w:rPr>
        <w:t>You have the right of access, rectification, erasure or restriction of processing, as well as the right to object, request cessation of processing and data portability and the right to lodge a complaint with the supervisory authority (i.e. President of the Personal Data Protection Office)</w:t>
      </w:r>
    </w:p>
    <w:p w14:paraId="4FC6F498" w14:textId="77777777" w:rsidR="00032350" w:rsidRPr="008E5C3D" w:rsidRDefault="00F050FB" w:rsidP="00EC0171">
      <w:pPr>
        <w:pStyle w:val="Akapitzlist"/>
        <w:numPr>
          <w:ilvl w:val="0"/>
          <w:numId w:val="17"/>
        </w:numPr>
        <w:spacing w:after="0"/>
        <w:jc w:val="both"/>
        <w:rPr>
          <w:rFonts w:ascii="Arial" w:hAnsi="Arial" w:cs="Arial"/>
          <w:i/>
          <w:sz w:val="14"/>
          <w:szCs w:val="14"/>
        </w:rPr>
      </w:pPr>
      <w:r w:rsidRPr="008E5C3D">
        <w:rPr>
          <w:i/>
          <w:sz w:val="14"/>
          <w:lang w:bidi="en-GB"/>
        </w:rPr>
        <w:t>Providing the data is voluntary but necessary for performance of the VIP service. If the data are not provided, it shall not be possible to book and perform the service</w:t>
      </w:r>
    </w:p>
    <w:p w14:paraId="1EA25971" w14:textId="77777777" w:rsidR="00F050FB" w:rsidRPr="008E5C3D" w:rsidRDefault="00F050FB" w:rsidP="00EC0171">
      <w:pPr>
        <w:pStyle w:val="Akapitzlist"/>
        <w:numPr>
          <w:ilvl w:val="0"/>
          <w:numId w:val="17"/>
        </w:numPr>
        <w:spacing w:after="0"/>
        <w:jc w:val="both"/>
        <w:rPr>
          <w:rFonts w:ascii="Arial" w:hAnsi="Arial" w:cs="Arial"/>
          <w:i/>
          <w:sz w:val="14"/>
          <w:szCs w:val="14"/>
        </w:rPr>
      </w:pPr>
      <w:r w:rsidRPr="008E5C3D">
        <w:rPr>
          <w:i/>
          <w:sz w:val="14"/>
          <w:lang w:bidi="en-GB"/>
        </w:rPr>
        <w:t>The data you provide shall not be made available to any third parties. The only data recipients shall be institutions authorised by law. Further, your personal data shall be disclosed to authorised people employed by the Controller based on employment contracts or civil law agreements.</w:t>
      </w:r>
    </w:p>
    <w:p w14:paraId="554DFEF2" w14:textId="77777777" w:rsidR="001C6E7F" w:rsidRPr="008E5C3D" w:rsidRDefault="001C6E7F" w:rsidP="00EC0171">
      <w:pPr>
        <w:pStyle w:val="Akapitzlist"/>
        <w:numPr>
          <w:ilvl w:val="0"/>
          <w:numId w:val="17"/>
        </w:numPr>
        <w:spacing w:after="0"/>
        <w:jc w:val="both"/>
        <w:rPr>
          <w:rFonts w:ascii="Arial" w:hAnsi="Arial" w:cs="Arial"/>
          <w:i/>
          <w:sz w:val="14"/>
          <w:szCs w:val="14"/>
        </w:rPr>
      </w:pPr>
      <w:r w:rsidRPr="008E5C3D">
        <w:rPr>
          <w:i/>
          <w:sz w:val="14"/>
          <w:lang w:bidi="en-GB"/>
        </w:rPr>
        <w:t>The data you provide shall not be subject to profiling</w:t>
      </w:r>
    </w:p>
    <w:p w14:paraId="2C3A5AEA" w14:textId="77777777" w:rsidR="001C6E7F" w:rsidRPr="008E5C3D" w:rsidRDefault="001C6E7F" w:rsidP="00EC0171">
      <w:pPr>
        <w:pStyle w:val="Akapitzlist"/>
        <w:numPr>
          <w:ilvl w:val="0"/>
          <w:numId w:val="17"/>
        </w:numPr>
        <w:spacing w:after="0"/>
        <w:jc w:val="both"/>
        <w:rPr>
          <w:rFonts w:ascii="Arial" w:hAnsi="Arial" w:cs="Arial"/>
          <w:i/>
          <w:sz w:val="14"/>
          <w:szCs w:val="14"/>
        </w:rPr>
      </w:pPr>
      <w:r w:rsidRPr="008E5C3D">
        <w:rPr>
          <w:i/>
          <w:sz w:val="14"/>
          <w:lang w:bidi="en-GB"/>
        </w:rPr>
        <w:t>The data controller does not intend to transfer personal data to a third country or an international organisation</w:t>
      </w:r>
    </w:p>
    <w:p w14:paraId="55BE840B" w14:textId="59072A3C" w:rsidR="00007C02" w:rsidRPr="008E5C3D" w:rsidRDefault="00DE757A" w:rsidP="00007C02">
      <w:pPr>
        <w:pStyle w:val="Akapitzlist"/>
        <w:numPr>
          <w:ilvl w:val="0"/>
          <w:numId w:val="17"/>
        </w:numPr>
        <w:spacing w:after="0"/>
        <w:jc w:val="both"/>
        <w:rPr>
          <w:rFonts w:ascii="Arial" w:hAnsi="Arial" w:cs="Arial"/>
          <w:i/>
          <w:sz w:val="14"/>
          <w:szCs w:val="14"/>
        </w:rPr>
      </w:pPr>
      <w:r w:rsidRPr="008E5C3D">
        <w:rPr>
          <w:i/>
          <w:sz w:val="14"/>
          <w:lang w:bidi="en-GB"/>
        </w:rPr>
        <w:t xml:space="preserve">Your personal data obtained in order to perform the services rendered by </w:t>
      </w:r>
      <w:r w:rsidR="000D0100" w:rsidRPr="000D0100">
        <w:rPr>
          <w:bCs/>
          <w:i/>
          <w:iCs/>
          <w:sz w:val="14"/>
          <w:szCs w:val="14"/>
          <w:lang w:bidi="en-GB"/>
        </w:rPr>
        <w:t>the Rzeszow Ulma Family Airport  Ltd</w:t>
      </w:r>
      <w:r w:rsidR="000D0100" w:rsidRPr="000D0100">
        <w:rPr>
          <w:b/>
          <w:sz w:val="14"/>
          <w:szCs w:val="14"/>
          <w:lang w:bidi="en-GB"/>
        </w:rPr>
        <w:t>.</w:t>
      </w:r>
      <w:r w:rsidRPr="008E5C3D">
        <w:rPr>
          <w:i/>
          <w:sz w:val="14"/>
          <w:lang w:bidi="en-GB"/>
        </w:rPr>
        <w:t xml:space="preserve">. shall be stored for the period of service provision and for archiving purposes, but no longer than for a period of </w:t>
      </w:r>
      <w:r w:rsidR="00FF25EE">
        <w:rPr>
          <w:i/>
          <w:sz w:val="14"/>
          <w:lang w:bidi="en-GB"/>
        </w:rPr>
        <w:t xml:space="preserve">6 </w:t>
      </w:r>
      <w:r w:rsidRPr="008E5C3D">
        <w:rPr>
          <w:i/>
          <w:sz w:val="14"/>
          <w:lang w:bidi="en-GB"/>
        </w:rPr>
        <w:t xml:space="preserve"> years in accordance with the requirements of the law.</w:t>
      </w:r>
    </w:p>
    <w:p w14:paraId="08DC8D50" w14:textId="6CEAA68D" w:rsidR="00DE757A" w:rsidRPr="008E5C3D" w:rsidRDefault="00DE757A" w:rsidP="00EC0171">
      <w:pPr>
        <w:pStyle w:val="Akapitzlist"/>
        <w:numPr>
          <w:ilvl w:val="0"/>
          <w:numId w:val="17"/>
        </w:numPr>
        <w:spacing w:after="0"/>
        <w:jc w:val="both"/>
        <w:rPr>
          <w:rFonts w:ascii="Arial" w:hAnsi="Arial" w:cs="Arial"/>
          <w:i/>
          <w:sz w:val="14"/>
          <w:szCs w:val="14"/>
        </w:rPr>
      </w:pPr>
      <w:r w:rsidRPr="008E5C3D">
        <w:rPr>
          <w:i/>
          <w:sz w:val="14"/>
          <w:lang w:bidi="en-GB"/>
        </w:rPr>
        <w:t xml:space="preserve">I </w:t>
      </w:r>
      <w:r w:rsidR="00FF25EE">
        <w:rPr>
          <w:i/>
          <w:sz w:val="14"/>
          <w:lang w:bidi="en-GB"/>
        </w:rPr>
        <w:t xml:space="preserve">declare that </w:t>
      </w:r>
      <w:r w:rsidRPr="008E5C3D">
        <w:rPr>
          <w:i/>
          <w:sz w:val="14"/>
          <w:lang w:bidi="en-GB"/>
        </w:rPr>
        <w:t xml:space="preserve"> my personal data are correct</w:t>
      </w:r>
      <w:r w:rsidR="00FF25EE">
        <w:rPr>
          <w:i/>
          <w:sz w:val="14"/>
          <w:lang w:bidi="en-GB"/>
        </w:rPr>
        <w:t>.</w:t>
      </w:r>
    </w:p>
    <w:p w14:paraId="1025FE72" w14:textId="782BFB89" w:rsidR="00DE757A" w:rsidRPr="00FF25EE" w:rsidRDefault="002960A6" w:rsidP="00EC0171">
      <w:pPr>
        <w:pStyle w:val="Akapitzlist"/>
        <w:numPr>
          <w:ilvl w:val="0"/>
          <w:numId w:val="17"/>
        </w:numPr>
        <w:spacing w:after="0"/>
        <w:jc w:val="both"/>
        <w:rPr>
          <w:rFonts w:ascii="Arial" w:hAnsi="Arial" w:cs="Arial"/>
          <w:i/>
          <w:sz w:val="14"/>
          <w:szCs w:val="14"/>
        </w:rPr>
      </w:pPr>
      <w:r w:rsidRPr="008E5C3D">
        <w:rPr>
          <w:i/>
          <w:sz w:val="14"/>
          <w:lang w:bidi="en-GB"/>
        </w:rPr>
        <w:t xml:space="preserve">I have read the content of the information clause, including information on the purpose and forms of processing my personal data and the right to access and rectify the data. I agree to processing by </w:t>
      </w:r>
      <w:r w:rsidR="000D0100" w:rsidRPr="000D0100">
        <w:rPr>
          <w:bCs/>
          <w:i/>
          <w:iCs/>
          <w:sz w:val="14"/>
          <w:szCs w:val="14"/>
          <w:lang w:bidi="en-GB"/>
        </w:rPr>
        <w:t>the Rzeszow Ulma Family Airport  Ltd.</w:t>
      </w:r>
      <w:r w:rsidR="00460A19">
        <w:rPr>
          <w:b/>
          <w:sz w:val="20"/>
          <w:lang w:bidi="en-GB"/>
        </w:rPr>
        <w:t xml:space="preserve"> </w:t>
      </w:r>
      <w:r w:rsidRPr="008E5C3D">
        <w:rPr>
          <w:i/>
          <w:sz w:val="14"/>
          <w:lang w:bidi="en-GB"/>
        </w:rPr>
        <w:t xml:space="preserve">with its registered office in </w:t>
      </w:r>
      <w:proofErr w:type="spellStart"/>
      <w:r w:rsidRPr="008E5C3D">
        <w:rPr>
          <w:i/>
          <w:sz w:val="14"/>
          <w:lang w:bidi="en-GB"/>
        </w:rPr>
        <w:t>Jasionka</w:t>
      </w:r>
      <w:proofErr w:type="spellEnd"/>
      <w:r w:rsidRPr="008E5C3D">
        <w:rPr>
          <w:i/>
          <w:sz w:val="14"/>
          <w:lang w:bidi="en-GB"/>
        </w:rPr>
        <w:t xml:space="preserve"> 942, 36-002 </w:t>
      </w:r>
      <w:proofErr w:type="spellStart"/>
      <w:r w:rsidRPr="008E5C3D">
        <w:rPr>
          <w:i/>
          <w:sz w:val="14"/>
          <w:lang w:bidi="en-GB"/>
        </w:rPr>
        <w:t>Jasionka</w:t>
      </w:r>
      <w:proofErr w:type="spellEnd"/>
      <w:r w:rsidRPr="008E5C3D">
        <w:rPr>
          <w:i/>
          <w:sz w:val="14"/>
          <w:lang w:bidi="en-GB"/>
        </w:rPr>
        <w:t>, KRS: 0000296055 (which is the Personal Data Controller as defined by legal provisions) of my personal data I have provided</w:t>
      </w:r>
    </w:p>
    <w:p w14:paraId="1F22BDBA" w14:textId="77777777" w:rsidR="00FF25EE" w:rsidRPr="008E5C3D" w:rsidRDefault="00FF25EE" w:rsidP="00FF25EE">
      <w:pPr>
        <w:pStyle w:val="Akapitzlist"/>
        <w:spacing w:after="0"/>
        <w:jc w:val="both"/>
        <w:rPr>
          <w:rFonts w:ascii="Arial" w:hAnsi="Arial" w:cs="Arial"/>
          <w:i/>
          <w:sz w:val="14"/>
          <w:szCs w:val="14"/>
        </w:rPr>
      </w:pPr>
    </w:p>
    <w:p w14:paraId="3A4169A5" w14:textId="7668A379" w:rsidR="001D5BA1" w:rsidRPr="00007C02" w:rsidRDefault="004C507F" w:rsidP="001D5BA1">
      <w:pPr>
        <w:spacing w:after="0"/>
        <w:jc w:val="center"/>
        <w:rPr>
          <w:rFonts w:ascii="Arial" w:hAnsi="Arial" w:cs="Arial"/>
          <w:sz w:val="18"/>
          <w:szCs w:val="18"/>
        </w:rPr>
      </w:pPr>
      <w:r w:rsidRPr="004C507F">
        <w:rPr>
          <w:sz w:val="18"/>
          <w:lang w:bidi="en-GB"/>
        </w:rPr>
        <w:t>,,,,,,,,,,,,,,,,,,,,,,,,,,,,,,,,,,,,,,,,,,,,,,,,,,,,,,,,,,,,,,,,,,,,,,,,,,,,,,,,,,,,,,,,,,,,,,,,,,,,,,,,,,,,,,,,, (date, legible signature)</w:t>
      </w:r>
    </w:p>
    <w:sectPr w:rsidR="001D5BA1" w:rsidRPr="00007C02" w:rsidSect="00DF0062">
      <w:headerReference w:type="default" r:id="rId11"/>
      <w:footerReference w:type="default" r:id="rId12"/>
      <w:pgSz w:w="11906" w:h="16838"/>
      <w:pgMar w:top="1670" w:right="720" w:bottom="720" w:left="720" w:header="170"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FA13A" w14:textId="77777777" w:rsidR="00EC2B19" w:rsidRDefault="00EC2B19" w:rsidP="00995529">
      <w:pPr>
        <w:spacing w:after="0" w:line="240" w:lineRule="auto"/>
      </w:pPr>
      <w:r>
        <w:separator/>
      </w:r>
    </w:p>
  </w:endnote>
  <w:endnote w:type="continuationSeparator" w:id="0">
    <w:p w14:paraId="7D57A8CB" w14:textId="77777777" w:rsidR="00EC2B19" w:rsidRDefault="00EC2B19" w:rsidP="0099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E2A2" w14:textId="77777777" w:rsidR="00995529" w:rsidRDefault="00995529" w:rsidP="00995529">
    <w:pPr>
      <w:pStyle w:val="Stopka"/>
      <w:tabs>
        <w:tab w:val="clear" w:pos="4536"/>
        <w:tab w:val="clear" w:pos="9072"/>
        <w:tab w:val="left" w:pos="915"/>
      </w:tabs>
    </w:pPr>
  </w:p>
  <w:p w14:paraId="37585717" w14:textId="77777777" w:rsidR="00D74289" w:rsidRDefault="00D74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1BD1A" w14:textId="77777777" w:rsidR="00EC2B19" w:rsidRDefault="00EC2B19" w:rsidP="00995529">
      <w:pPr>
        <w:spacing w:after="0" w:line="240" w:lineRule="auto"/>
      </w:pPr>
      <w:r>
        <w:separator/>
      </w:r>
    </w:p>
  </w:footnote>
  <w:footnote w:type="continuationSeparator" w:id="0">
    <w:p w14:paraId="17F0A621" w14:textId="77777777" w:rsidR="00EC2B19" w:rsidRDefault="00EC2B19" w:rsidP="0099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B6DA" w14:textId="26BFB266" w:rsidR="00995529" w:rsidRDefault="00720781" w:rsidP="00995529">
    <w:pPr>
      <w:pStyle w:val="Nagwek"/>
      <w:jc w:val="center"/>
    </w:pPr>
    <w:r>
      <w:rPr>
        <w:noProof/>
        <w:lang w:bidi="en-GB"/>
      </w:rPr>
      <w:drawing>
        <wp:anchor distT="0" distB="0" distL="114300" distR="114300" simplePos="0" relativeHeight="251659264" behindDoc="0" locked="0" layoutInCell="1" allowOverlap="1" wp14:anchorId="7618A622" wp14:editId="72C1E449">
          <wp:simplePos x="0" y="0"/>
          <wp:positionH relativeFrom="page">
            <wp:align>right</wp:align>
          </wp:positionH>
          <wp:positionV relativeFrom="page">
            <wp:align>top</wp:align>
          </wp:positionV>
          <wp:extent cx="7538400" cy="1224915"/>
          <wp:effectExtent l="0" t="0" r="0" b="0"/>
          <wp:wrapTopAndBottom/>
          <wp:docPr id="1628141924" name="image4.png"/>
          <wp:cNvGraphicFramePr/>
          <a:graphic xmlns:a="http://schemas.openxmlformats.org/drawingml/2006/main">
            <a:graphicData uri="http://schemas.openxmlformats.org/drawingml/2006/picture">
              <pic:pic xmlns:pic="http://schemas.openxmlformats.org/drawingml/2006/picture">
                <pic:nvPicPr>
                  <pic:cNvPr id="1628141924"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38400" cy="1224915"/>
                  </a:xfrm>
                  <a:prstGeom prst="rect">
                    <a:avLst/>
                  </a:prstGeom>
                  <a:ln/>
                </pic:spPr>
              </pic:pic>
            </a:graphicData>
          </a:graphic>
          <wp14:sizeRelH relativeFrom="margin">
            <wp14:pctWidth>0</wp14:pctWidth>
          </wp14:sizeRelH>
          <wp14:sizeRelV relativeFrom="margin">
            <wp14:pctHeight>0</wp14:pctHeight>
          </wp14:sizeRelV>
        </wp:anchor>
      </w:drawing>
    </w:r>
  </w:p>
  <w:p w14:paraId="3B717554" w14:textId="66174BB1" w:rsidR="00995529" w:rsidRDefault="00995529" w:rsidP="00E85C16">
    <w:pPr>
      <w:pStyle w:val="Nagwek"/>
      <w:tabs>
        <w:tab w:val="clear" w:pos="4536"/>
        <w:tab w:val="center" w:pos="-35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C34E6A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4"/>
        <w:u w:val="none"/>
      </w:rPr>
    </w:lvl>
    <w:lvl w:ilvl="1">
      <w:start w:val="5"/>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Roman"/>
      <w:lvlText w:val="%4."/>
      <w:lvlJc w:val="left"/>
      <w:rPr>
        <w:rFonts w:ascii="Arial" w:hAnsi="Arial" w:cs="Arial"/>
        <w:b/>
        <w:bCs/>
        <w:i/>
        <w:iCs/>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13F0495"/>
    <w:multiLevelType w:val="hybridMultilevel"/>
    <w:tmpl w:val="01B01272"/>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15B2A4C"/>
    <w:multiLevelType w:val="hybridMultilevel"/>
    <w:tmpl w:val="58729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63902"/>
    <w:multiLevelType w:val="multilevel"/>
    <w:tmpl w:val="3C56FAC6"/>
    <w:lvl w:ilvl="0">
      <w:start w:val="1"/>
      <w:numFmt w:val="decimal"/>
      <w:lvlText w:val="%1)"/>
      <w:lvlJc w:val="left"/>
      <w:pPr>
        <w:ind w:left="720" w:hanging="363"/>
      </w:pPr>
      <w:rPr>
        <w:rFonts w:cs="Times New Roman" w:hint="default"/>
      </w:rPr>
    </w:lvl>
    <w:lvl w:ilvl="1">
      <w:start w:val="1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25C4FD5"/>
    <w:multiLevelType w:val="hybridMultilevel"/>
    <w:tmpl w:val="B2FCDB0A"/>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280C19AA"/>
    <w:multiLevelType w:val="hybridMultilevel"/>
    <w:tmpl w:val="D602A6F8"/>
    <w:lvl w:ilvl="0" w:tplc="E54ADAE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047B7"/>
    <w:multiLevelType w:val="hybridMultilevel"/>
    <w:tmpl w:val="FE8CF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EC5A3F"/>
    <w:multiLevelType w:val="hybridMultilevel"/>
    <w:tmpl w:val="F6CEBE0E"/>
    <w:lvl w:ilvl="0" w:tplc="39C22B2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474734A7"/>
    <w:multiLevelType w:val="multilevel"/>
    <w:tmpl w:val="C974F3AC"/>
    <w:lvl w:ilvl="0">
      <w:start w:val="1"/>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7DD3F0D"/>
    <w:multiLevelType w:val="hybridMultilevel"/>
    <w:tmpl w:val="1D86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34223B"/>
    <w:multiLevelType w:val="hybridMultilevel"/>
    <w:tmpl w:val="8FAC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42250D"/>
    <w:multiLevelType w:val="hybridMultilevel"/>
    <w:tmpl w:val="C08EA7CE"/>
    <w:lvl w:ilvl="0" w:tplc="2D92A602">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4A00D7"/>
    <w:multiLevelType w:val="hybridMultilevel"/>
    <w:tmpl w:val="4A040D4C"/>
    <w:lvl w:ilvl="0" w:tplc="68E82250">
      <w:start w:val="1"/>
      <w:numFmt w:val="decimal"/>
      <w:lvlText w:val="%1)"/>
      <w:lvlJc w:val="left"/>
      <w:pPr>
        <w:ind w:left="720" w:hanging="360"/>
      </w:pPr>
      <w:rPr>
        <w:rFonts w:ascii="Arial" w:eastAsia="Calibri" w:hAnsi="Arial" w:cs="Arial"/>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034CB"/>
    <w:multiLevelType w:val="hybridMultilevel"/>
    <w:tmpl w:val="7584E54C"/>
    <w:lvl w:ilvl="0" w:tplc="3C84FFE8">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82133C"/>
    <w:multiLevelType w:val="hybridMultilevel"/>
    <w:tmpl w:val="3522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412C23"/>
    <w:multiLevelType w:val="hybridMultilevel"/>
    <w:tmpl w:val="CEFC3226"/>
    <w:lvl w:ilvl="0" w:tplc="191243FE">
      <w:start w:val="30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E11216"/>
    <w:multiLevelType w:val="multilevel"/>
    <w:tmpl w:val="69E63738"/>
    <w:lvl w:ilvl="0">
      <w:start w:val="2"/>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792748765">
    <w:abstractNumId w:val="13"/>
  </w:num>
  <w:num w:numId="2" w16cid:durableId="1491941205">
    <w:abstractNumId w:val="7"/>
  </w:num>
  <w:num w:numId="3" w16cid:durableId="1823504000">
    <w:abstractNumId w:val="0"/>
  </w:num>
  <w:num w:numId="4" w16cid:durableId="1553731554">
    <w:abstractNumId w:val="1"/>
  </w:num>
  <w:num w:numId="5" w16cid:durableId="1127814928">
    <w:abstractNumId w:val="9"/>
  </w:num>
  <w:num w:numId="6" w16cid:durableId="1040400107">
    <w:abstractNumId w:val="9"/>
    <w:lvlOverride w:ilvl="0">
      <w:lvl w:ilvl="0">
        <w:start w:val="1"/>
        <w:numFmt w:val="decimal"/>
        <w:lvlText w:val="%1)"/>
        <w:lvlJc w:val="left"/>
        <w:pPr>
          <w:ind w:left="720" w:hanging="363"/>
        </w:pPr>
        <w:rPr>
          <w:rFonts w:cs="Times New Roman" w:hint="default"/>
        </w:rPr>
      </w:lvl>
    </w:lvlOverride>
    <w:lvlOverride w:ilvl="1">
      <w:lvl w:ilvl="1">
        <w:start w:val="1"/>
        <w:numFmt w:val="lowerLetter"/>
        <w:lvlText w:val="%2)"/>
        <w:lvlJc w:val="left"/>
        <w:pPr>
          <w:ind w:left="1077" w:hanging="357"/>
        </w:pPr>
        <w:rPr>
          <w:rFonts w:cs="Times New Roman" w:hint="default"/>
        </w:rPr>
      </w:lvl>
    </w:lvlOverride>
    <w:lvlOverride w:ilvl="2">
      <w:lvl w:ilvl="2">
        <w:start w:val="1"/>
        <w:numFmt w:val="lowerRoman"/>
        <w:lvlText w:val="%3)"/>
        <w:lvlJc w:val="left"/>
        <w:pPr>
          <w:ind w:left="1077" w:firstLine="358"/>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16cid:durableId="889809046">
    <w:abstractNumId w:val="4"/>
  </w:num>
  <w:num w:numId="8" w16cid:durableId="1162546547">
    <w:abstractNumId w:val="17"/>
  </w:num>
  <w:num w:numId="9" w16cid:durableId="51275437">
    <w:abstractNumId w:val="2"/>
  </w:num>
  <w:num w:numId="10" w16cid:durableId="1339040371">
    <w:abstractNumId w:val="5"/>
  </w:num>
  <w:num w:numId="11" w16cid:durableId="1238438371">
    <w:abstractNumId w:val="8"/>
  </w:num>
  <w:num w:numId="12" w16cid:durableId="1678195138">
    <w:abstractNumId w:val="3"/>
  </w:num>
  <w:num w:numId="13" w16cid:durableId="903953101">
    <w:abstractNumId w:val="12"/>
  </w:num>
  <w:num w:numId="14" w16cid:durableId="1336418933">
    <w:abstractNumId w:val="10"/>
  </w:num>
  <w:num w:numId="15" w16cid:durableId="1838693178">
    <w:abstractNumId w:val="14"/>
  </w:num>
  <w:num w:numId="16" w16cid:durableId="1888682352">
    <w:abstractNumId w:val="15"/>
  </w:num>
  <w:num w:numId="17" w16cid:durableId="1047030562">
    <w:abstractNumId w:val="11"/>
  </w:num>
  <w:num w:numId="18" w16cid:durableId="1446462636">
    <w:abstractNumId w:val="16"/>
  </w:num>
  <w:num w:numId="19" w16cid:durableId="584337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CF"/>
    <w:rsid w:val="000033F0"/>
    <w:rsid w:val="00006131"/>
    <w:rsid w:val="000064F7"/>
    <w:rsid w:val="00006E7F"/>
    <w:rsid w:val="00007C02"/>
    <w:rsid w:val="00032350"/>
    <w:rsid w:val="00042111"/>
    <w:rsid w:val="0004603B"/>
    <w:rsid w:val="00046365"/>
    <w:rsid w:val="00046430"/>
    <w:rsid w:val="000641DE"/>
    <w:rsid w:val="00067205"/>
    <w:rsid w:val="0007341E"/>
    <w:rsid w:val="0008254A"/>
    <w:rsid w:val="00083B4F"/>
    <w:rsid w:val="0008612D"/>
    <w:rsid w:val="00087015"/>
    <w:rsid w:val="00090B7B"/>
    <w:rsid w:val="000A25BF"/>
    <w:rsid w:val="000A352D"/>
    <w:rsid w:val="000B536A"/>
    <w:rsid w:val="000C3092"/>
    <w:rsid w:val="000C5397"/>
    <w:rsid w:val="000D0100"/>
    <w:rsid w:val="000D6D26"/>
    <w:rsid w:val="000D7D81"/>
    <w:rsid w:val="000E0FEE"/>
    <w:rsid w:val="000E511D"/>
    <w:rsid w:val="001020DA"/>
    <w:rsid w:val="001033C4"/>
    <w:rsid w:val="001067B3"/>
    <w:rsid w:val="001166A8"/>
    <w:rsid w:val="0012549F"/>
    <w:rsid w:val="001319F1"/>
    <w:rsid w:val="00132E0D"/>
    <w:rsid w:val="00133FEF"/>
    <w:rsid w:val="00135178"/>
    <w:rsid w:val="00135676"/>
    <w:rsid w:val="00136670"/>
    <w:rsid w:val="001401CD"/>
    <w:rsid w:val="00140854"/>
    <w:rsid w:val="00142267"/>
    <w:rsid w:val="00143E0B"/>
    <w:rsid w:val="001465B8"/>
    <w:rsid w:val="00151FDE"/>
    <w:rsid w:val="00152FF6"/>
    <w:rsid w:val="0015571F"/>
    <w:rsid w:val="00164366"/>
    <w:rsid w:val="00166266"/>
    <w:rsid w:val="001668D8"/>
    <w:rsid w:val="00170D26"/>
    <w:rsid w:val="00183B1A"/>
    <w:rsid w:val="0018686E"/>
    <w:rsid w:val="00192B7B"/>
    <w:rsid w:val="001956F1"/>
    <w:rsid w:val="00196729"/>
    <w:rsid w:val="001A07F9"/>
    <w:rsid w:val="001A0DAF"/>
    <w:rsid w:val="001B2A9B"/>
    <w:rsid w:val="001B3472"/>
    <w:rsid w:val="001B5345"/>
    <w:rsid w:val="001C2C0C"/>
    <w:rsid w:val="001C5BC9"/>
    <w:rsid w:val="001C6E7F"/>
    <w:rsid w:val="001D0BD0"/>
    <w:rsid w:val="001D5BA1"/>
    <w:rsid w:val="001E339C"/>
    <w:rsid w:val="001E582D"/>
    <w:rsid w:val="001E7B08"/>
    <w:rsid w:val="001F2718"/>
    <w:rsid w:val="0020558A"/>
    <w:rsid w:val="002176C7"/>
    <w:rsid w:val="00223538"/>
    <w:rsid w:val="0022740D"/>
    <w:rsid w:val="0023351C"/>
    <w:rsid w:val="0023365D"/>
    <w:rsid w:val="00234D76"/>
    <w:rsid w:val="00234FBE"/>
    <w:rsid w:val="00237B24"/>
    <w:rsid w:val="002464C5"/>
    <w:rsid w:val="00252825"/>
    <w:rsid w:val="002534DA"/>
    <w:rsid w:val="002535D3"/>
    <w:rsid w:val="002600AC"/>
    <w:rsid w:val="00273F9C"/>
    <w:rsid w:val="00276799"/>
    <w:rsid w:val="00277DB7"/>
    <w:rsid w:val="00280D99"/>
    <w:rsid w:val="00286E9E"/>
    <w:rsid w:val="00292A05"/>
    <w:rsid w:val="0029519F"/>
    <w:rsid w:val="002960A6"/>
    <w:rsid w:val="002A2B89"/>
    <w:rsid w:val="002A2CD4"/>
    <w:rsid w:val="002B0513"/>
    <w:rsid w:val="002B1720"/>
    <w:rsid w:val="002B74D0"/>
    <w:rsid w:val="002C1010"/>
    <w:rsid w:val="002D3F9B"/>
    <w:rsid w:val="002E1E8E"/>
    <w:rsid w:val="002E252D"/>
    <w:rsid w:val="002F20D4"/>
    <w:rsid w:val="00310E6C"/>
    <w:rsid w:val="00325810"/>
    <w:rsid w:val="00331346"/>
    <w:rsid w:val="00351B24"/>
    <w:rsid w:val="00356423"/>
    <w:rsid w:val="00362318"/>
    <w:rsid w:val="00380E52"/>
    <w:rsid w:val="003901CA"/>
    <w:rsid w:val="00393759"/>
    <w:rsid w:val="003A3912"/>
    <w:rsid w:val="003A4F02"/>
    <w:rsid w:val="003A5147"/>
    <w:rsid w:val="003D3E50"/>
    <w:rsid w:val="003E2987"/>
    <w:rsid w:val="003E2B8D"/>
    <w:rsid w:val="003F707E"/>
    <w:rsid w:val="004016F8"/>
    <w:rsid w:val="004062B4"/>
    <w:rsid w:val="00411467"/>
    <w:rsid w:val="004140B8"/>
    <w:rsid w:val="004156E4"/>
    <w:rsid w:val="00417C07"/>
    <w:rsid w:val="004207FB"/>
    <w:rsid w:val="004229B6"/>
    <w:rsid w:val="004243AC"/>
    <w:rsid w:val="0042521C"/>
    <w:rsid w:val="0042679D"/>
    <w:rsid w:val="004277D6"/>
    <w:rsid w:val="00427800"/>
    <w:rsid w:val="004367FE"/>
    <w:rsid w:val="00437852"/>
    <w:rsid w:val="00445562"/>
    <w:rsid w:val="004471F3"/>
    <w:rsid w:val="0045352D"/>
    <w:rsid w:val="004557A1"/>
    <w:rsid w:val="004570EA"/>
    <w:rsid w:val="00460A19"/>
    <w:rsid w:val="004676F0"/>
    <w:rsid w:val="00473C94"/>
    <w:rsid w:val="0048066F"/>
    <w:rsid w:val="0048259C"/>
    <w:rsid w:val="00486688"/>
    <w:rsid w:val="00491D28"/>
    <w:rsid w:val="004A1BF2"/>
    <w:rsid w:val="004A1FC8"/>
    <w:rsid w:val="004A34F0"/>
    <w:rsid w:val="004A43A3"/>
    <w:rsid w:val="004A4E3E"/>
    <w:rsid w:val="004B278D"/>
    <w:rsid w:val="004B6FDC"/>
    <w:rsid w:val="004C3685"/>
    <w:rsid w:val="004C507F"/>
    <w:rsid w:val="004D62D4"/>
    <w:rsid w:val="004F0F2C"/>
    <w:rsid w:val="004F4127"/>
    <w:rsid w:val="004F4500"/>
    <w:rsid w:val="00511571"/>
    <w:rsid w:val="00523A91"/>
    <w:rsid w:val="00531A3E"/>
    <w:rsid w:val="005350A8"/>
    <w:rsid w:val="00537D52"/>
    <w:rsid w:val="00543A1B"/>
    <w:rsid w:val="0054521A"/>
    <w:rsid w:val="00550B5D"/>
    <w:rsid w:val="00557ECC"/>
    <w:rsid w:val="005610F3"/>
    <w:rsid w:val="00562856"/>
    <w:rsid w:val="00571EBD"/>
    <w:rsid w:val="00571FB4"/>
    <w:rsid w:val="00572FFC"/>
    <w:rsid w:val="0057696C"/>
    <w:rsid w:val="00580B59"/>
    <w:rsid w:val="00584A36"/>
    <w:rsid w:val="005865AF"/>
    <w:rsid w:val="005901E2"/>
    <w:rsid w:val="00593F4E"/>
    <w:rsid w:val="005972B4"/>
    <w:rsid w:val="005A49CA"/>
    <w:rsid w:val="005B0026"/>
    <w:rsid w:val="005B7207"/>
    <w:rsid w:val="005B72E8"/>
    <w:rsid w:val="005C78B2"/>
    <w:rsid w:val="005D2007"/>
    <w:rsid w:val="005D45CF"/>
    <w:rsid w:val="005E1CD8"/>
    <w:rsid w:val="005E3DE8"/>
    <w:rsid w:val="005F2189"/>
    <w:rsid w:val="005F6F0A"/>
    <w:rsid w:val="00603E47"/>
    <w:rsid w:val="00610B27"/>
    <w:rsid w:val="00611C65"/>
    <w:rsid w:val="0061245A"/>
    <w:rsid w:val="00612FFE"/>
    <w:rsid w:val="00622474"/>
    <w:rsid w:val="00633660"/>
    <w:rsid w:val="00634979"/>
    <w:rsid w:val="00642D5F"/>
    <w:rsid w:val="00643F36"/>
    <w:rsid w:val="00653AE7"/>
    <w:rsid w:val="00655183"/>
    <w:rsid w:val="006619CB"/>
    <w:rsid w:val="006678FB"/>
    <w:rsid w:val="00675E2A"/>
    <w:rsid w:val="006855F8"/>
    <w:rsid w:val="006A24ED"/>
    <w:rsid w:val="006A2B32"/>
    <w:rsid w:val="006B32B8"/>
    <w:rsid w:val="006B62B2"/>
    <w:rsid w:val="006C6FA0"/>
    <w:rsid w:val="006D230E"/>
    <w:rsid w:val="006E2C72"/>
    <w:rsid w:val="00705071"/>
    <w:rsid w:val="00715E8E"/>
    <w:rsid w:val="00720781"/>
    <w:rsid w:val="007241CC"/>
    <w:rsid w:val="007318F8"/>
    <w:rsid w:val="00735FDD"/>
    <w:rsid w:val="0074060A"/>
    <w:rsid w:val="007642C1"/>
    <w:rsid w:val="00770FF6"/>
    <w:rsid w:val="00780FCE"/>
    <w:rsid w:val="00782BEC"/>
    <w:rsid w:val="00785823"/>
    <w:rsid w:val="00786ED3"/>
    <w:rsid w:val="00792C7A"/>
    <w:rsid w:val="00794285"/>
    <w:rsid w:val="007A5300"/>
    <w:rsid w:val="007A5CC3"/>
    <w:rsid w:val="007B76D5"/>
    <w:rsid w:val="007C1B5B"/>
    <w:rsid w:val="007D2B98"/>
    <w:rsid w:val="007D36CC"/>
    <w:rsid w:val="007D4397"/>
    <w:rsid w:val="007D798A"/>
    <w:rsid w:val="007E1BB1"/>
    <w:rsid w:val="007E3250"/>
    <w:rsid w:val="007E679D"/>
    <w:rsid w:val="007F006C"/>
    <w:rsid w:val="007F7186"/>
    <w:rsid w:val="00810EC7"/>
    <w:rsid w:val="00814A84"/>
    <w:rsid w:val="00822F04"/>
    <w:rsid w:val="008232DA"/>
    <w:rsid w:val="00840851"/>
    <w:rsid w:val="00845416"/>
    <w:rsid w:val="00846B70"/>
    <w:rsid w:val="00847E2D"/>
    <w:rsid w:val="00851559"/>
    <w:rsid w:val="0085202F"/>
    <w:rsid w:val="00852C75"/>
    <w:rsid w:val="008546F1"/>
    <w:rsid w:val="00855591"/>
    <w:rsid w:val="0086233A"/>
    <w:rsid w:val="008644C7"/>
    <w:rsid w:val="00865D9A"/>
    <w:rsid w:val="00870C23"/>
    <w:rsid w:val="00887C2E"/>
    <w:rsid w:val="00894F65"/>
    <w:rsid w:val="00895B17"/>
    <w:rsid w:val="008A0923"/>
    <w:rsid w:val="008B4EA5"/>
    <w:rsid w:val="008C152C"/>
    <w:rsid w:val="008C5629"/>
    <w:rsid w:val="008D1DD5"/>
    <w:rsid w:val="008E09C7"/>
    <w:rsid w:val="008E5C3D"/>
    <w:rsid w:val="008E7E4A"/>
    <w:rsid w:val="008F0C68"/>
    <w:rsid w:val="00903A2B"/>
    <w:rsid w:val="00911B39"/>
    <w:rsid w:val="00922D4F"/>
    <w:rsid w:val="00931305"/>
    <w:rsid w:val="009436E8"/>
    <w:rsid w:val="00944025"/>
    <w:rsid w:val="0094429F"/>
    <w:rsid w:val="00954F36"/>
    <w:rsid w:val="00957F30"/>
    <w:rsid w:val="0096083E"/>
    <w:rsid w:val="009625EE"/>
    <w:rsid w:val="0096469B"/>
    <w:rsid w:val="0096763C"/>
    <w:rsid w:val="00967BDC"/>
    <w:rsid w:val="0097696E"/>
    <w:rsid w:val="00980195"/>
    <w:rsid w:val="00983F19"/>
    <w:rsid w:val="00983FA2"/>
    <w:rsid w:val="00984BF3"/>
    <w:rsid w:val="009910A3"/>
    <w:rsid w:val="00995529"/>
    <w:rsid w:val="00996478"/>
    <w:rsid w:val="009A0E11"/>
    <w:rsid w:val="009A2ACF"/>
    <w:rsid w:val="009A2EE1"/>
    <w:rsid w:val="009A4AEE"/>
    <w:rsid w:val="009A7538"/>
    <w:rsid w:val="009A7A01"/>
    <w:rsid w:val="009B313A"/>
    <w:rsid w:val="009B6D69"/>
    <w:rsid w:val="009C332E"/>
    <w:rsid w:val="009D3CD8"/>
    <w:rsid w:val="009E1910"/>
    <w:rsid w:val="009E29E1"/>
    <w:rsid w:val="009E3906"/>
    <w:rsid w:val="009E493D"/>
    <w:rsid w:val="009F167A"/>
    <w:rsid w:val="009F3B18"/>
    <w:rsid w:val="00A05329"/>
    <w:rsid w:val="00A0631E"/>
    <w:rsid w:val="00A12334"/>
    <w:rsid w:val="00A12F41"/>
    <w:rsid w:val="00A2076B"/>
    <w:rsid w:val="00A23D6A"/>
    <w:rsid w:val="00A26237"/>
    <w:rsid w:val="00A425D2"/>
    <w:rsid w:val="00A50E41"/>
    <w:rsid w:val="00A5163B"/>
    <w:rsid w:val="00A57660"/>
    <w:rsid w:val="00A60A46"/>
    <w:rsid w:val="00A633A1"/>
    <w:rsid w:val="00A655AA"/>
    <w:rsid w:val="00A705CA"/>
    <w:rsid w:val="00A82CF3"/>
    <w:rsid w:val="00A86C56"/>
    <w:rsid w:val="00AB02EA"/>
    <w:rsid w:val="00AC3AEF"/>
    <w:rsid w:val="00AC410C"/>
    <w:rsid w:val="00AC6302"/>
    <w:rsid w:val="00AC6903"/>
    <w:rsid w:val="00AD2073"/>
    <w:rsid w:val="00AE58D5"/>
    <w:rsid w:val="00AE7781"/>
    <w:rsid w:val="00AF0F50"/>
    <w:rsid w:val="00AF333F"/>
    <w:rsid w:val="00AF374C"/>
    <w:rsid w:val="00B047F2"/>
    <w:rsid w:val="00B06D55"/>
    <w:rsid w:val="00B30F74"/>
    <w:rsid w:val="00B34C60"/>
    <w:rsid w:val="00B36BB8"/>
    <w:rsid w:val="00B505C5"/>
    <w:rsid w:val="00B54B3E"/>
    <w:rsid w:val="00B6069A"/>
    <w:rsid w:val="00B621B1"/>
    <w:rsid w:val="00B77C2A"/>
    <w:rsid w:val="00B94729"/>
    <w:rsid w:val="00BC1A9A"/>
    <w:rsid w:val="00BC640B"/>
    <w:rsid w:val="00BD402F"/>
    <w:rsid w:val="00BD5198"/>
    <w:rsid w:val="00BE3977"/>
    <w:rsid w:val="00C00A5A"/>
    <w:rsid w:val="00C130F0"/>
    <w:rsid w:val="00C15BA4"/>
    <w:rsid w:val="00C248F5"/>
    <w:rsid w:val="00C25BEB"/>
    <w:rsid w:val="00C37740"/>
    <w:rsid w:val="00C6408D"/>
    <w:rsid w:val="00C90220"/>
    <w:rsid w:val="00CA2A64"/>
    <w:rsid w:val="00CB426C"/>
    <w:rsid w:val="00CB7075"/>
    <w:rsid w:val="00CB7665"/>
    <w:rsid w:val="00CC6CDC"/>
    <w:rsid w:val="00CC6CF5"/>
    <w:rsid w:val="00CD5807"/>
    <w:rsid w:val="00CE647E"/>
    <w:rsid w:val="00CE68FD"/>
    <w:rsid w:val="00CF05C7"/>
    <w:rsid w:val="00CF224E"/>
    <w:rsid w:val="00CF6562"/>
    <w:rsid w:val="00D026BB"/>
    <w:rsid w:val="00D04435"/>
    <w:rsid w:val="00D066FF"/>
    <w:rsid w:val="00D13B62"/>
    <w:rsid w:val="00D14C3C"/>
    <w:rsid w:val="00D166AC"/>
    <w:rsid w:val="00D21C93"/>
    <w:rsid w:val="00D2479E"/>
    <w:rsid w:val="00D273AB"/>
    <w:rsid w:val="00D40BD9"/>
    <w:rsid w:val="00D40C6A"/>
    <w:rsid w:val="00D414F6"/>
    <w:rsid w:val="00D43832"/>
    <w:rsid w:val="00D44FDC"/>
    <w:rsid w:val="00D62B2C"/>
    <w:rsid w:val="00D665AE"/>
    <w:rsid w:val="00D74289"/>
    <w:rsid w:val="00D74AEB"/>
    <w:rsid w:val="00D80A7F"/>
    <w:rsid w:val="00D84BF8"/>
    <w:rsid w:val="00D942D1"/>
    <w:rsid w:val="00D94E73"/>
    <w:rsid w:val="00DB3ED4"/>
    <w:rsid w:val="00DB468F"/>
    <w:rsid w:val="00DB65A3"/>
    <w:rsid w:val="00DC4168"/>
    <w:rsid w:val="00DC664A"/>
    <w:rsid w:val="00DD7319"/>
    <w:rsid w:val="00DE757A"/>
    <w:rsid w:val="00DF0062"/>
    <w:rsid w:val="00DF09E3"/>
    <w:rsid w:val="00DF166B"/>
    <w:rsid w:val="00E02B97"/>
    <w:rsid w:val="00E0333C"/>
    <w:rsid w:val="00E040AB"/>
    <w:rsid w:val="00E04178"/>
    <w:rsid w:val="00E11507"/>
    <w:rsid w:val="00E2224E"/>
    <w:rsid w:val="00E261BA"/>
    <w:rsid w:val="00E304A1"/>
    <w:rsid w:val="00E3309D"/>
    <w:rsid w:val="00E359BF"/>
    <w:rsid w:val="00E438BD"/>
    <w:rsid w:val="00E457D9"/>
    <w:rsid w:val="00E56168"/>
    <w:rsid w:val="00E569E5"/>
    <w:rsid w:val="00E61A9C"/>
    <w:rsid w:val="00E63625"/>
    <w:rsid w:val="00E638D8"/>
    <w:rsid w:val="00E641A1"/>
    <w:rsid w:val="00E702C5"/>
    <w:rsid w:val="00E71D42"/>
    <w:rsid w:val="00E74C80"/>
    <w:rsid w:val="00E81F96"/>
    <w:rsid w:val="00E85C16"/>
    <w:rsid w:val="00E87DF8"/>
    <w:rsid w:val="00E94158"/>
    <w:rsid w:val="00EA140A"/>
    <w:rsid w:val="00EA6BDE"/>
    <w:rsid w:val="00EA6F0E"/>
    <w:rsid w:val="00EB19A6"/>
    <w:rsid w:val="00EB3946"/>
    <w:rsid w:val="00EB4753"/>
    <w:rsid w:val="00EB6816"/>
    <w:rsid w:val="00EB71A3"/>
    <w:rsid w:val="00EB77A9"/>
    <w:rsid w:val="00EC0171"/>
    <w:rsid w:val="00EC2B19"/>
    <w:rsid w:val="00EE20C4"/>
    <w:rsid w:val="00EE23D2"/>
    <w:rsid w:val="00EE4653"/>
    <w:rsid w:val="00EE6EE8"/>
    <w:rsid w:val="00F006F6"/>
    <w:rsid w:val="00F050FB"/>
    <w:rsid w:val="00F0515E"/>
    <w:rsid w:val="00F07DD8"/>
    <w:rsid w:val="00F10C7C"/>
    <w:rsid w:val="00F13068"/>
    <w:rsid w:val="00F45A92"/>
    <w:rsid w:val="00F45F70"/>
    <w:rsid w:val="00F465B6"/>
    <w:rsid w:val="00F46DC8"/>
    <w:rsid w:val="00F57510"/>
    <w:rsid w:val="00F61576"/>
    <w:rsid w:val="00F62D9C"/>
    <w:rsid w:val="00F64C71"/>
    <w:rsid w:val="00F65AEC"/>
    <w:rsid w:val="00F77BE0"/>
    <w:rsid w:val="00F87C60"/>
    <w:rsid w:val="00FB02C2"/>
    <w:rsid w:val="00FB0CCB"/>
    <w:rsid w:val="00FB5583"/>
    <w:rsid w:val="00FC19FE"/>
    <w:rsid w:val="00FC69D3"/>
    <w:rsid w:val="00FD19C3"/>
    <w:rsid w:val="00FD1F44"/>
    <w:rsid w:val="00FE1741"/>
    <w:rsid w:val="00FE72EA"/>
    <w:rsid w:val="00FF25EE"/>
    <w:rsid w:val="00FF50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545AE"/>
  <w15:docId w15:val="{A1500E14-4465-4ECD-9E1B-72A4191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300"/>
    <w:pPr>
      <w:spacing w:after="200" w:line="276" w:lineRule="auto"/>
    </w:pPr>
    <w:rPr>
      <w:sz w:val="22"/>
      <w:szCs w:val="22"/>
      <w:lang w:eastAsia="en-US"/>
    </w:rPr>
  </w:style>
  <w:style w:type="paragraph" w:styleId="Nagwek1">
    <w:name w:val="heading 1"/>
    <w:basedOn w:val="Normalny"/>
    <w:next w:val="Normalny"/>
    <w:link w:val="Nagwek1Znak"/>
    <w:uiPriority w:val="9"/>
    <w:qFormat/>
    <w:rsid w:val="00436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 w:type="character" w:styleId="Hipercze">
    <w:name w:val="Hyperlink"/>
    <w:basedOn w:val="Domylnaczcionkaakapitu"/>
    <w:uiPriority w:val="99"/>
    <w:unhideWhenUsed/>
    <w:rsid w:val="00CE68FD"/>
    <w:rPr>
      <w:color w:val="0000FF" w:themeColor="hyperlink"/>
      <w:u w:val="single"/>
    </w:rPr>
  </w:style>
  <w:style w:type="table" w:styleId="Tabela-Siatka">
    <w:name w:val="Table Grid"/>
    <w:basedOn w:val="Standardowy"/>
    <w:uiPriority w:val="59"/>
    <w:rsid w:val="007F71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uiPriority w:val="9"/>
    <w:rsid w:val="004367FE"/>
    <w:rPr>
      <w:rFonts w:asciiTheme="majorHAnsi" w:eastAsiaTheme="majorEastAsia" w:hAnsiTheme="majorHAnsi" w:cstheme="majorBidi"/>
      <w:b/>
      <w:bCs/>
      <w:color w:val="365F91" w:themeColor="accent1" w:themeShade="BF"/>
      <w:sz w:val="28"/>
      <w:szCs w:val="28"/>
      <w:lang w:eastAsia="en-US"/>
    </w:rPr>
  </w:style>
  <w:style w:type="paragraph" w:styleId="Tekstprzypisukocowego">
    <w:name w:val="endnote text"/>
    <w:basedOn w:val="Normalny"/>
    <w:link w:val="TekstprzypisukocowegoZnak"/>
    <w:uiPriority w:val="99"/>
    <w:semiHidden/>
    <w:unhideWhenUsed/>
    <w:rsid w:val="00286E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6E9E"/>
    <w:rPr>
      <w:lang w:eastAsia="en-US"/>
    </w:rPr>
  </w:style>
  <w:style w:type="character" w:styleId="Odwoanieprzypisukocowego">
    <w:name w:val="endnote reference"/>
    <w:basedOn w:val="Domylnaczcionkaakapitu"/>
    <w:uiPriority w:val="99"/>
    <w:semiHidden/>
    <w:unhideWhenUsed/>
    <w:rsid w:val="00286E9E"/>
    <w:rPr>
      <w:vertAlign w:val="superscript"/>
    </w:rPr>
  </w:style>
  <w:style w:type="character" w:styleId="Nierozpoznanawzmianka">
    <w:name w:val="Unresolved Mention"/>
    <w:basedOn w:val="Domylnaczcionkaakapitu"/>
    <w:uiPriority w:val="99"/>
    <w:semiHidden/>
    <w:unhideWhenUsed/>
    <w:rsid w:val="000E511D"/>
    <w:rPr>
      <w:color w:val="605E5C"/>
      <w:shd w:val="clear" w:color="auto" w:fill="E1DFDD"/>
    </w:rPr>
  </w:style>
  <w:style w:type="paragraph" w:styleId="NormalnyWeb">
    <w:name w:val="Normal (Web)"/>
    <w:basedOn w:val="Normalny"/>
    <w:uiPriority w:val="99"/>
    <w:semiHidden/>
    <w:unhideWhenUsed/>
    <w:rsid w:val="007C1B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3475">
      <w:bodyDiv w:val="1"/>
      <w:marLeft w:val="0"/>
      <w:marRight w:val="0"/>
      <w:marTop w:val="0"/>
      <w:marBottom w:val="0"/>
      <w:divBdr>
        <w:top w:val="none" w:sz="0" w:space="0" w:color="auto"/>
        <w:left w:val="none" w:sz="0" w:space="0" w:color="auto"/>
        <w:bottom w:val="none" w:sz="0" w:space="0" w:color="auto"/>
        <w:right w:val="none" w:sz="0" w:space="0" w:color="auto"/>
      </w:divBdr>
    </w:div>
    <w:div w:id="236870179">
      <w:bodyDiv w:val="1"/>
      <w:marLeft w:val="0"/>
      <w:marRight w:val="0"/>
      <w:marTop w:val="0"/>
      <w:marBottom w:val="0"/>
      <w:divBdr>
        <w:top w:val="none" w:sz="0" w:space="0" w:color="auto"/>
        <w:left w:val="none" w:sz="0" w:space="0" w:color="auto"/>
        <w:bottom w:val="none" w:sz="0" w:space="0" w:color="auto"/>
        <w:right w:val="none" w:sz="0" w:space="0" w:color="auto"/>
      </w:divBdr>
    </w:div>
    <w:div w:id="489709190">
      <w:bodyDiv w:val="1"/>
      <w:marLeft w:val="0"/>
      <w:marRight w:val="0"/>
      <w:marTop w:val="0"/>
      <w:marBottom w:val="0"/>
      <w:divBdr>
        <w:top w:val="none" w:sz="0" w:space="0" w:color="auto"/>
        <w:left w:val="none" w:sz="0" w:space="0" w:color="auto"/>
        <w:bottom w:val="none" w:sz="0" w:space="0" w:color="auto"/>
        <w:right w:val="none" w:sz="0" w:space="0" w:color="auto"/>
      </w:divBdr>
    </w:div>
    <w:div w:id="824207096">
      <w:bodyDiv w:val="1"/>
      <w:marLeft w:val="0"/>
      <w:marRight w:val="0"/>
      <w:marTop w:val="0"/>
      <w:marBottom w:val="0"/>
      <w:divBdr>
        <w:top w:val="none" w:sz="0" w:space="0" w:color="auto"/>
        <w:left w:val="none" w:sz="0" w:space="0" w:color="auto"/>
        <w:bottom w:val="none" w:sz="0" w:space="0" w:color="auto"/>
        <w:right w:val="none" w:sz="0" w:space="0" w:color="auto"/>
      </w:divBdr>
    </w:div>
    <w:div w:id="888347299">
      <w:bodyDiv w:val="1"/>
      <w:marLeft w:val="0"/>
      <w:marRight w:val="0"/>
      <w:marTop w:val="0"/>
      <w:marBottom w:val="0"/>
      <w:divBdr>
        <w:top w:val="none" w:sz="0" w:space="0" w:color="auto"/>
        <w:left w:val="none" w:sz="0" w:space="0" w:color="auto"/>
        <w:bottom w:val="none" w:sz="0" w:space="0" w:color="auto"/>
        <w:right w:val="none" w:sz="0" w:space="0" w:color="auto"/>
      </w:divBdr>
    </w:div>
    <w:div w:id="1298300446">
      <w:bodyDiv w:val="1"/>
      <w:marLeft w:val="0"/>
      <w:marRight w:val="0"/>
      <w:marTop w:val="0"/>
      <w:marBottom w:val="0"/>
      <w:divBdr>
        <w:top w:val="none" w:sz="0" w:space="0" w:color="auto"/>
        <w:left w:val="none" w:sz="0" w:space="0" w:color="auto"/>
        <w:bottom w:val="none" w:sz="0" w:space="0" w:color="auto"/>
        <w:right w:val="none" w:sz="0" w:space="0" w:color="auto"/>
      </w:divBdr>
    </w:div>
    <w:div w:id="1332947401">
      <w:bodyDiv w:val="1"/>
      <w:marLeft w:val="0"/>
      <w:marRight w:val="0"/>
      <w:marTop w:val="0"/>
      <w:marBottom w:val="0"/>
      <w:divBdr>
        <w:top w:val="none" w:sz="0" w:space="0" w:color="auto"/>
        <w:left w:val="none" w:sz="0" w:space="0" w:color="auto"/>
        <w:bottom w:val="none" w:sz="0" w:space="0" w:color="auto"/>
        <w:right w:val="none" w:sz="0" w:space="0" w:color="auto"/>
      </w:divBdr>
    </w:div>
    <w:div w:id="1443380584">
      <w:bodyDiv w:val="1"/>
      <w:marLeft w:val="0"/>
      <w:marRight w:val="0"/>
      <w:marTop w:val="0"/>
      <w:marBottom w:val="0"/>
      <w:divBdr>
        <w:top w:val="none" w:sz="0" w:space="0" w:color="auto"/>
        <w:left w:val="none" w:sz="0" w:space="0" w:color="auto"/>
        <w:bottom w:val="none" w:sz="0" w:space="0" w:color="auto"/>
        <w:right w:val="none" w:sz="0" w:space="0" w:color="auto"/>
      </w:divBdr>
    </w:div>
    <w:div w:id="1789664499">
      <w:bodyDiv w:val="1"/>
      <w:marLeft w:val="0"/>
      <w:marRight w:val="0"/>
      <w:marTop w:val="0"/>
      <w:marBottom w:val="0"/>
      <w:divBdr>
        <w:top w:val="none" w:sz="0" w:space="0" w:color="auto"/>
        <w:left w:val="none" w:sz="0" w:space="0" w:color="auto"/>
        <w:bottom w:val="none" w:sz="0" w:space="0" w:color="auto"/>
        <w:right w:val="none" w:sz="0" w:space="0" w:color="auto"/>
      </w:divBdr>
    </w:div>
    <w:div w:id="2036081485">
      <w:bodyDiv w:val="1"/>
      <w:marLeft w:val="0"/>
      <w:marRight w:val="0"/>
      <w:marTop w:val="0"/>
      <w:marBottom w:val="0"/>
      <w:divBdr>
        <w:top w:val="none" w:sz="0" w:space="0" w:color="auto"/>
        <w:left w:val="none" w:sz="0" w:space="0" w:color="auto"/>
        <w:bottom w:val="none" w:sz="0" w:space="0" w:color="auto"/>
        <w:right w:val="none" w:sz="0" w:space="0" w:color="auto"/>
      </w:divBdr>
    </w:div>
    <w:div w:id="21193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rzeszowairpor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do@rzeszowairport.pl" TargetMode="External"/><Relationship Id="rId4" Type="http://schemas.openxmlformats.org/officeDocument/2006/relationships/settings" Target="settings.xml"/><Relationship Id="rId9" Type="http://schemas.openxmlformats.org/officeDocument/2006/relationships/hyperlink" Target="mailto:vip@rzeszowairport.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magalski\Desktop\Jasionka%20-%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7D6F-D0A4-493F-869E-80B86F03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Jasionka - szablon</Template>
  <TotalTime>11</TotalTime>
  <Pages>3</Pages>
  <Words>1033</Words>
  <Characters>6201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M.Turaj</dc:creator>
  <cp:lastModifiedBy>ANETA TACIUCH-ZAJĄC</cp:lastModifiedBy>
  <cp:revision>5</cp:revision>
  <cp:lastPrinted>2024-10-08T09:56:00Z</cp:lastPrinted>
  <dcterms:created xsi:type="dcterms:W3CDTF">2024-10-28T06:36:00Z</dcterms:created>
  <dcterms:modified xsi:type="dcterms:W3CDTF">2024-10-29T09:59:00Z</dcterms:modified>
</cp:coreProperties>
</file>